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7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838"/>
        <w:gridCol w:w="1158"/>
        <w:gridCol w:w="707"/>
        <w:gridCol w:w="901"/>
        <w:gridCol w:w="482"/>
        <w:gridCol w:w="807"/>
        <w:gridCol w:w="88"/>
        <w:gridCol w:w="426"/>
        <w:gridCol w:w="752"/>
        <w:gridCol w:w="337"/>
        <w:gridCol w:w="14"/>
        <w:gridCol w:w="700"/>
        <w:gridCol w:w="302"/>
        <w:gridCol w:w="599"/>
        <w:gridCol w:w="83"/>
        <w:gridCol w:w="44"/>
        <w:gridCol w:w="1051"/>
        <w:gridCol w:w="801"/>
        <w:gridCol w:w="1153"/>
        <w:gridCol w:w="712"/>
        <w:gridCol w:w="15"/>
      </w:tblGrid>
      <w:tr w:rsidR="00D1754D" w:rsidRPr="00D92720" w14:paraId="575B7BF8" w14:textId="77777777" w:rsidTr="00E72D28">
        <w:trPr>
          <w:trHeight w:val="259"/>
          <w:jc w:val="center"/>
        </w:trPr>
        <w:tc>
          <w:tcPr>
            <w:tcW w:w="823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14:paraId="4AEC6547" w14:textId="77777777" w:rsidR="00D92720" w:rsidRPr="00D92720" w:rsidRDefault="00D92720" w:rsidP="00D92720">
            <w:pPr>
              <w:pStyle w:val="Text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14:paraId="69F620FE" w14:textId="77777777" w:rsidR="00D92720" w:rsidRPr="00D92720" w:rsidRDefault="003F4BE6" w:rsidP="000E319C">
            <w:pPr>
              <w:pStyle w:val="Heading2"/>
            </w:pPr>
            <w:r>
              <w:t>Date of last revision</w:t>
            </w:r>
            <w:r w:rsidR="00E520AF">
              <w:t>: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25CA610" w14:textId="77777777" w:rsidR="00D92720" w:rsidRPr="00D92720" w:rsidRDefault="00D13EC7" w:rsidP="007A1404">
            <w:pPr>
              <w:pStyle w:val="Textrightaligned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>
              <w:instrText xml:space="preserve"> FORMTEXT </w:instrText>
            </w:r>
            <w:r>
              <w:fldChar w:fldCharType="separate"/>
            </w:r>
            <w:r w:rsidR="00A07ECA">
              <w:rPr>
                <w:rFonts w:ascii="Times New Roman" w:hAnsi="Times New Roman"/>
                <w:noProof/>
              </w:rPr>
              <w:t> </w:t>
            </w:r>
            <w:r w:rsidR="00A07ECA">
              <w:rPr>
                <w:rFonts w:ascii="Times New Roman" w:hAnsi="Times New Roman"/>
                <w:noProof/>
              </w:rPr>
              <w:t> </w:t>
            </w:r>
            <w:r w:rsidR="00A07ECA">
              <w:rPr>
                <w:rFonts w:ascii="Times New Roman" w:hAnsi="Times New Roman"/>
                <w:noProof/>
              </w:rPr>
              <w:t> </w:t>
            </w:r>
            <w:r w:rsidR="00A07ECA">
              <w:rPr>
                <w:rFonts w:ascii="Times New Roman" w:hAnsi="Times New Roman"/>
                <w:noProof/>
              </w:rPr>
              <w:t> </w:t>
            </w:r>
            <w:r w:rsidR="00A07ECA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493B08" w:rsidRPr="00D92720" w14:paraId="57A77894" w14:textId="77777777" w:rsidTr="00E72D28">
        <w:trPr>
          <w:trHeight w:hRule="exact" w:val="720"/>
          <w:jc w:val="center"/>
        </w:trPr>
        <w:tc>
          <w:tcPr>
            <w:tcW w:w="11970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FAFDC" w14:textId="5A6E46EF" w:rsidR="00132D22" w:rsidRPr="000349EA" w:rsidRDefault="00132D22" w:rsidP="00C603AE">
            <w:pPr>
              <w:pStyle w:val="Heading1"/>
              <w:rPr>
                <w:sz w:val="30"/>
                <w:szCs w:val="30"/>
              </w:rPr>
            </w:pPr>
            <w:r w:rsidRPr="000349EA">
              <w:rPr>
                <w:sz w:val="30"/>
                <w:szCs w:val="30"/>
              </w:rPr>
              <w:t xml:space="preserve">Slavic languages </w:t>
            </w:r>
            <w:r w:rsidR="009F3647">
              <w:rPr>
                <w:sz w:val="30"/>
                <w:szCs w:val="30"/>
              </w:rPr>
              <w:t>[Track in Russian Lit &amp; Cert in Comp Lit</w:t>
            </w:r>
            <w:r w:rsidR="0079646D" w:rsidRPr="000349EA">
              <w:rPr>
                <w:sz w:val="30"/>
                <w:szCs w:val="30"/>
              </w:rPr>
              <w:t>]</w:t>
            </w:r>
            <w:r w:rsidRPr="000349EA">
              <w:rPr>
                <w:sz w:val="30"/>
                <w:szCs w:val="30"/>
              </w:rPr>
              <w:t xml:space="preserve"> </w:t>
            </w:r>
          </w:p>
          <w:p w14:paraId="4DFA71CC" w14:textId="2420A30D" w:rsidR="00493B08" w:rsidRDefault="00A74945" w:rsidP="00132D22">
            <w:pPr>
              <w:pStyle w:val="Heading1"/>
            </w:pPr>
            <w:r w:rsidRPr="000349EA">
              <w:rPr>
                <w:sz w:val="30"/>
                <w:szCs w:val="30"/>
              </w:rPr>
              <w:t>M.A./M.</w:t>
            </w:r>
            <w:r w:rsidR="00132D22" w:rsidRPr="000349EA">
              <w:rPr>
                <w:sz w:val="30"/>
                <w:szCs w:val="30"/>
              </w:rPr>
              <w:t>Phil. Worksheet</w:t>
            </w:r>
          </w:p>
          <w:p w14:paraId="1BEC8816" w14:textId="77777777" w:rsidR="005B1774" w:rsidRPr="005B1774" w:rsidRDefault="005B1774" w:rsidP="005B1774">
            <w:r>
              <w:t>F</w:t>
            </w:r>
          </w:p>
          <w:p w14:paraId="5C2D79D3" w14:textId="77777777" w:rsidR="005B1774" w:rsidRPr="005B1774" w:rsidRDefault="005B1774" w:rsidP="005B1774"/>
        </w:tc>
      </w:tr>
      <w:tr w:rsidR="00493B08" w:rsidRPr="00D92720" w14:paraId="2BD6C2A0" w14:textId="77777777" w:rsidTr="00E72D28">
        <w:trPr>
          <w:trHeight w:hRule="exact" w:val="720"/>
          <w:jc w:val="center"/>
        </w:trPr>
        <w:tc>
          <w:tcPr>
            <w:tcW w:w="11970" w:type="dxa"/>
            <w:gridSpan w:val="21"/>
            <w:tcBorders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C9B94E" w14:textId="77777777" w:rsidR="00493B08" w:rsidRPr="000E319C" w:rsidRDefault="00493B08" w:rsidP="00132D22">
            <w:pPr>
              <w:pStyle w:val="Heading4"/>
              <w:jc w:val="left"/>
            </w:pPr>
          </w:p>
        </w:tc>
      </w:tr>
      <w:tr w:rsidR="00322386" w:rsidRPr="00D92720" w14:paraId="36983069" w14:textId="77777777" w:rsidTr="00E72D28">
        <w:trPr>
          <w:trHeight w:val="288"/>
          <w:jc w:val="center"/>
        </w:trPr>
        <w:tc>
          <w:tcPr>
            <w:tcW w:w="4086" w:type="dxa"/>
            <w:gridSpan w:val="5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F52D11" w14:textId="77777777" w:rsidR="00322386" w:rsidRPr="00D92720" w:rsidRDefault="00322386" w:rsidP="00322386">
            <w:pPr>
              <w:pStyle w:val="Text"/>
            </w:pPr>
            <w:r w:rsidRPr="000E319C">
              <w:rPr>
                <w:rStyle w:val="Heading2Char"/>
              </w:rPr>
              <w:t>Name</w:t>
            </w:r>
            <w:r>
              <w:t xml:space="preserve">: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D13EC7">
              <w:fldChar w:fldCharType="end"/>
            </w:r>
          </w:p>
        </w:tc>
        <w:tc>
          <w:tcPr>
            <w:tcW w:w="3426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CEE72E" w14:textId="77777777" w:rsidR="00322386" w:rsidRPr="00D92720" w:rsidRDefault="00322386" w:rsidP="003F4BE6">
            <w:pPr>
              <w:pStyle w:val="Heading2"/>
            </w:pPr>
            <w:r>
              <w:t xml:space="preserve">UNI: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13EC7">
              <w:fldChar w:fldCharType="end"/>
            </w:r>
          </w:p>
        </w:tc>
        <w:tc>
          <w:tcPr>
            <w:tcW w:w="4458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C8788CF" w14:textId="77777777" w:rsidR="00322386" w:rsidRPr="004734AB" w:rsidRDefault="00322386" w:rsidP="004734AB">
            <w:pPr>
              <w:pStyle w:val="Text"/>
            </w:pPr>
            <w:r>
              <w:rPr>
                <w:b/>
                <w:bCs/>
              </w:rPr>
              <w:t>Phone</w:t>
            </w:r>
            <w:r w:rsidRPr="00322386">
              <w:rPr>
                <w:b/>
                <w:bCs/>
              </w:rPr>
              <w:t>:</w:t>
            </w:r>
            <w:r>
              <w:t xml:space="preserve">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instrText xml:space="preserve"> FORMTEXT </w:instrText>
            </w:r>
            <w:r w:rsidR="00D13EC7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D13EC7">
              <w:fldChar w:fldCharType="end"/>
            </w:r>
            <w:bookmarkEnd w:id="0"/>
          </w:p>
        </w:tc>
      </w:tr>
      <w:tr w:rsidR="00322386" w:rsidRPr="00D92720" w14:paraId="7FDDD18E" w14:textId="77777777" w:rsidTr="00E72D28">
        <w:trPr>
          <w:trHeight w:val="288"/>
          <w:jc w:val="center"/>
        </w:trPr>
        <w:tc>
          <w:tcPr>
            <w:tcW w:w="4086" w:type="dxa"/>
            <w:gridSpan w:val="5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86035D" w14:textId="77777777" w:rsidR="00322386" w:rsidRPr="00D92720" w:rsidRDefault="00322386" w:rsidP="00322386">
            <w:pPr>
              <w:pStyle w:val="Heading2"/>
            </w:pPr>
            <w:r>
              <w:t xml:space="preserve">Date Enrolled in M.A. Program: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13EC7">
              <w:fldChar w:fldCharType="end"/>
            </w:r>
          </w:p>
        </w:tc>
        <w:tc>
          <w:tcPr>
            <w:tcW w:w="7884" w:type="dxa"/>
            <w:gridSpan w:val="1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B3BCABF" w14:textId="77777777" w:rsidR="00322386" w:rsidRPr="00D92720" w:rsidRDefault="00322386" w:rsidP="00322386">
            <w:pPr>
              <w:pStyle w:val="Heading2"/>
            </w:pPr>
            <w:r>
              <w:t xml:space="preserve">Date of M.A.: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13EC7">
              <w:fldChar w:fldCharType="end"/>
            </w:r>
          </w:p>
        </w:tc>
      </w:tr>
      <w:tr w:rsidR="00323901" w:rsidRPr="00D92720" w14:paraId="26AA2398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BBD426C" w14:textId="77777777" w:rsidR="00323901" w:rsidRDefault="00323901" w:rsidP="004734AB">
            <w:pPr>
              <w:pStyle w:val="Text"/>
            </w:pPr>
            <w:r w:rsidRPr="00322386">
              <w:rPr>
                <w:b/>
                <w:bCs/>
              </w:rPr>
              <w:t>Mentor:</w:t>
            </w:r>
            <w:r>
              <w:t xml:space="preserve"> 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D13EC7">
              <w:fldChar w:fldCharType="end"/>
            </w:r>
          </w:p>
        </w:tc>
      </w:tr>
      <w:tr w:rsidR="00323901" w:rsidRPr="00D92720" w14:paraId="53256236" w14:textId="77777777" w:rsidTr="00E72D28">
        <w:trPr>
          <w:trHeight w:hRule="exact" w:val="21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8244985" w14:textId="77777777" w:rsidR="00323901" w:rsidRPr="00D92720" w:rsidRDefault="00323901" w:rsidP="004734AB">
            <w:pPr>
              <w:pStyle w:val="Text"/>
            </w:pPr>
          </w:p>
        </w:tc>
      </w:tr>
      <w:tr w:rsidR="00323901" w:rsidRPr="00D92720" w14:paraId="0C36E48F" w14:textId="77777777" w:rsidTr="00E72D28">
        <w:trPr>
          <w:trHeight w:hRule="exact" w:val="34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5C3584DC" w14:textId="24826469" w:rsidR="00323901" w:rsidRPr="00D92720" w:rsidRDefault="00350509" w:rsidP="00356DC5">
            <w:pPr>
              <w:pStyle w:val="Heading3"/>
            </w:pPr>
            <w:r>
              <w:t xml:space="preserve">M.A. </w:t>
            </w:r>
            <w:r w:rsidR="00323901">
              <w:t>courses</w:t>
            </w:r>
          </w:p>
        </w:tc>
      </w:tr>
      <w:tr w:rsidR="00323901" w:rsidRPr="00D92720" w14:paraId="435FCB0B" w14:textId="77777777" w:rsidTr="00E72D28">
        <w:trPr>
          <w:trHeight w:hRule="exact" w:val="21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0EB065C" w14:textId="77777777" w:rsidR="00323901" w:rsidRPr="00D92720" w:rsidRDefault="00323901" w:rsidP="00356DC5">
            <w:pPr>
              <w:pStyle w:val="Heading3"/>
            </w:pPr>
          </w:p>
        </w:tc>
      </w:tr>
      <w:tr w:rsidR="00542386" w:rsidRPr="00D92720" w14:paraId="28B6FC8E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FD33BF" w14:textId="77777777" w:rsidR="00542386" w:rsidRPr="00D92720" w:rsidRDefault="00542386" w:rsidP="00542386">
            <w:pPr>
              <w:pStyle w:val="Heading2"/>
            </w:pPr>
            <w:r>
              <w:t xml:space="preserve">M.A. Required Courses </w:t>
            </w:r>
            <w:r w:rsidRPr="00323901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>must be for letter grade)</w:t>
            </w:r>
          </w:p>
        </w:tc>
      </w:tr>
      <w:tr w:rsidR="00542386" w:rsidRPr="00D92720" w14:paraId="61B4DCCE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03A915" w14:textId="77777777" w:rsidR="00542386" w:rsidRPr="00D92720" w:rsidRDefault="00542386" w:rsidP="001B1FC1">
            <w:pPr>
              <w:pStyle w:val="Text"/>
            </w:pPr>
            <w:r>
              <w:t>Completed</w:t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7A47C6" w14:textId="77777777" w:rsidR="00542386" w:rsidRPr="00D92720" w:rsidRDefault="00542386" w:rsidP="001B1FC1">
            <w:pPr>
              <w:pStyle w:val="Text"/>
            </w:pPr>
            <w:r>
              <w:t>Short title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2032CC" w14:textId="77777777" w:rsidR="00542386" w:rsidRPr="00D92720" w:rsidRDefault="00542386" w:rsidP="001B1FC1">
            <w:pPr>
              <w:pStyle w:val="Text"/>
            </w:pPr>
            <w:r>
              <w:t>Course number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499AF8" w14:textId="77777777" w:rsidR="00542386" w:rsidRPr="00D92720" w:rsidRDefault="00542386" w:rsidP="001B1FC1">
            <w:pPr>
              <w:pStyle w:val="Text"/>
            </w:pPr>
            <w:r>
              <w:t>Semester</w:t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CAF448" w14:textId="77777777" w:rsidR="00542386" w:rsidRPr="00D92720" w:rsidRDefault="00542386" w:rsidP="001B1FC1">
            <w:pPr>
              <w:pStyle w:val="Text"/>
            </w:pPr>
            <w:r>
              <w:t>Pts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0A6658" w14:textId="77777777" w:rsidR="00542386" w:rsidRPr="00D92720" w:rsidRDefault="00542386" w:rsidP="001B1FC1">
            <w:pPr>
              <w:pStyle w:val="Text"/>
            </w:pPr>
            <w:r>
              <w:t>Instructor</w:t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304FEEF" w14:textId="77777777" w:rsidR="00542386" w:rsidRPr="00D92720" w:rsidRDefault="00542386" w:rsidP="001B1FC1">
            <w:pPr>
              <w:pStyle w:val="Text"/>
            </w:pPr>
            <w:r>
              <w:t>Grade</w:t>
            </w:r>
          </w:p>
        </w:tc>
      </w:tr>
      <w:tr w:rsidR="00542386" w:rsidRPr="00D92720" w14:paraId="14D5AEEB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87BDB3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386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856753" w14:textId="77777777" w:rsidR="00542386" w:rsidRPr="00542386" w:rsidRDefault="00542386" w:rsidP="001B1FC1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Proseminar in Literary Studies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4D9B931" w14:textId="4B8B23DF" w:rsidR="00542386" w:rsidRPr="00D92720" w:rsidRDefault="00971497" w:rsidP="001B1FC1">
            <w:pPr>
              <w:pStyle w:val="Text"/>
            </w:pPr>
            <w:r>
              <w:t>SLLT</w:t>
            </w:r>
            <w:r w:rsidR="00542386">
              <w:t xml:space="preserve"> G</w:t>
            </w:r>
            <w:r>
              <w:t>R</w:t>
            </w:r>
            <w:r w:rsidR="00542386">
              <w:t>8001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A23EB4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2386">
              <w:instrText xml:space="preserve"> FORMTEXT </w:instrText>
            </w:r>
            <w:r>
              <w:fldChar w:fldCharType="separate"/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4C582D" w14:textId="77777777" w:rsidR="00542386" w:rsidRPr="00D92720" w:rsidRDefault="004764F8" w:rsidP="001B1FC1">
            <w:pPr>
              <w:pStyle w:val="Text"/>
            </w:pPr>
            <w:r>
              <w:t>4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DFBFEA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2386">
              <w:instrText xml:space="preserve"> FORMTEXT </w:instrText>
            </w:r>
            <w:r>
              <w:fldChar w:fldCharType="separate"/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FD260BB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2386">
              <w:instrText xml:space="preserve"> FORMTEXT </w:instrText>
            </w:r>
            <w:r>
              <w:fldChar w:fldCharType="separate"/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542386" w:rsidRPr="00D92720" w14:paraId="1E777770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A41DB3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386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143BF0" w14:textId="77777777" w:rsidR="00542386" w:rsidRPr="00542386" w:rsidRDefault="00542386" w:rsidP="001B1FC1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Directed Research for M.A. Essay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4C2CD9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2386">
              <w:instrText xml:space="preserve"> FORMTEXT </w:instrText>
            </w:r>
            <w:r>
              <w:fldChar w:fldCharType="separate"/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613F53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2386">
              <w:instrText xml:space="preserve"> FORMTEXT </w:instrText>
            </w:r>
            <w:r>
              <w:fldChar w:fldCharType="separate"/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C7195D" w14:textId="77777777" w:rsidR="00542386" w:rsidRPr="00D92720" w:rsidRDefault="006517C7" w:rsidP="001B1FC1">
            <w:pPr>
              <w:pStyle w:val="Text"/>
            </w:pPr>
            <w:r>
              <w:t>2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24BFD5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2386">
              <w:instrText xml:space="preserve"> FORMTEXT </w:instrText>
            </w:r>
            <w:r>
              <w:fldChar w:fldCharType="separate"/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5E006F4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2386">
              <w:instrText xml:space="preserve"> FORMTEXT </w:instrText>
            </w:r>
            <w:r>
              <w:fldChar w:fldCharType="separate"/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6517C7" w:rsidRPr="00D92720" w14:paraId="6FA494EF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2DD163" w14:textId="77777777" w:rsidR="006517C7" w:rsidRPr="00D92720" w:rsidRDefault="006517C7" w:rsidP="001B1FC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0C6AAAA" w14:textId="77777777" w:rsidR="006517C7" w:rsidRPr="00542386" w:rsidRDefault="006517C7" w:rsidP="001B1FC1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Directed Research for M.A. Essay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8E2496" w14:textId="77777777" w:rsidR="006517C7" w:rsidRPr="00D92720" w:rsidRDefault="006517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1E4664" w14:textId="77777777" w:rsidR="006517C7" w:rsidRPr="00D92720" w:rsidRDefault="006517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C7F3124" w14:textId="77777777" w:rsidR="006517C7" w:rsidRPr="00D92720" w:rsidRDefault="006517C7" w:rsidP="001B1FC1">
            <w:pPr>
              <w:pStyle w:val="Text"/>
            </w:pPr>
            <w:r>
              <w:t>2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8CD825" w14:textId="77777777" w:rsidR="006517C7" w:rsidRPr="00D92720" w:rsidRDefault="006517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44CC168" w14:textId="77777777" w:rsidR="006517C7" w:rsidRPr="00D92720" w:rsidRDefault="006517C7" w:rsidP="001B1FC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33C3" w:rsidRPr="00D92720" w14:paraId="500142A7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F29315" w14:textId="1EA1D73C" w:rsidR="008333C3" w:rsidRPr="00D92720" w:rsidRDefault="008333C3" w:rsidP="008333C3">
            <w:pPr>
              <w:pStyle w:val="Heading2"/>
            </w:pPr>
            <w:r>
              <w:t xml:space="preserve">M.A. Literature Courses </w:t>
            </w:r>
            <w:r w:rsidR="005B1774">
              <w:rPr>
                <w:b w:val="0"/>
                <w:bCs/>
                <w:i/>
                <w:iCs/>
              </w:rPr>
              <w:t>(3</w:t>
            </w:r>
            <w:r w:rsidRPr="00323901">
              <w:rPr>
                <w:b w:val="0"/>
                <w:bCs/>
                <w:i/>
                <w:iCs/>
              </w:rPr>
              <w:t xml:space="preserve"> courses, 4000-level and above, </w:t>
            </w:r>
            <w:r w:rsidR="005B1774">
              <w:rPr>
                <w:b w:val="0"/>
                <w:bCs/>
                <w:i/>
                <w:iCs/>
              </w:rPr>
              <w:t>1</w:t>
            </w:r>
            <w:r>
              <w:rPr>
                <w:b w:val="0"/>
                <w:bCs/>
                <w:i/>
                <w:iCs/>
              </w:rPr>
              <w:t xml:space="preserve"> may be for R credit</w:t>
            </w:r>
            <w:r w:rsidRPr="00323901">
              <w:rPr>
                <w:b w:val="0"/>
                <w:bCs/>
                <w:i/>
                <w:iCs/>
              </w:rPr>
              <w:t>)</w:t>
            </w:r>
          </w:p>
        </w:tc>
      </w:tr>
      <w:tr w:rsidR="008333C3" w:rsidRPr="00D92720" w14:paraId="17A46289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66D915" w14:textId="77777777" w:rsidR="008333C3" w:rsidRPr="00D92720" w:rsidRDefault="008333C3" w:rsidP="001B1FC1">
            <w:pPr>
              <w:pStyle w:val="Text"/>
            </w:pPr>
            <w:r>
              <w:t>Completed</w:t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A2E15C" w14:textId="77777777" w:rsidR="008333C3" w:rsidRPr="00D92720" w:rsidRDefault="008333C3" w:rsidP="001B1FC1">
            <w:pPr>
              <w:pStyle w:val="Text"/>
            </w:pPr>
            <w:r>
              <w:t>Short title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AC3B05" w14:textId="77777777" w:rsidR="008333C3" w:rsidRPr="00D92720" w:rsidRDefault="008333C3" w:rsidP="001B1FC1">
            <w:pPr>
              <w:pStyle w:val="Text"/>
            </w:pPr>
            <w:r>
              <w:t>Course number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611C49" w14:textId="77777777" w:rsidR="008333C3" w:rsidRPr="00D92720" w:rsidRDefault="008333C3" w:rsidP="001B1FC1">
            <w:pPr>
              <w:pStyle w:val="Text"/>
            </w:pPr>
            <w:r>
              <w:t>Semester</w:t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8704D1" w14:textId="77777777" w:rsidR="008333C3" w:rsidRPr="00D92720" w:rsidRDefault="008333C3" w:rsidP="001B1FC1">
            <w:pPr>
              <w:pStyle w:val="Text"/>
            </w:pPr>
            <w:r>
              <w:t>Pts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D0C023" w14:textId="77777777" w:rsidR="008333C3" w:rsidRPr="00D92720" w:rsidRDefault="008333C3" w:rsidP="001B1FC1">
            <w:pPr>
              <w:pStyle w:val="Text"/>
            </w:pPr>
            <w:r>
              <w:t>Instructor</w:t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567BC02" w14:textId="77777777" w:rsidR="008333C3" w:rsidRPr="00D92720" w:rsidRDefault="008333C3" w:rsidP="001B1FC1">
            <w:pPr>
              <w:pStyle w:val="Text"/>
            </w:pPr>
            <w:r>
              <w:t>Grade</w:t>
            </w:r>
          </w:p>
        </w:tc>
      </w:tr>
      <w:tr w:rsidR="008333C3" w:rsidRPr="00D92720" w14:paraId="2023BF9F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64D207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3C3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DA091E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9CB50A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DA2543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D45302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813B23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2C66529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8333C3" w:rsidRPr="00D92720" w14:paraId="4A1016AB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7AF58E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3C3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2B044F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50F542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DDC569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EB1E37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F31259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313CF9A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8333C3" w:rsidRPr="00D92720" w14:paraId="70033604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428226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3C3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87D874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879C28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7E5EFB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0EA2B7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853719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79F9425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F1028A" w:rsidRPr="00D92720" w14:paraId="5485F0C6" w14:textId="77777777" w:rsidTr="00E72D28">
        <w:trPr>
          <w:trHeight w:hRule="exact" w:val="276"/>
          <w:jc w:val="center"/>
        </w:trPr>
        <w:tc>
          <w:tcPr>
            <w:tcW w:w="119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770F9" w14:textId="0DA5AE30" w:rsidR="00F1028A" w:rsidRPr="008D5415" w:rsidRDefault="00F1028A" w:rsidP="00F1028A">
            <w:pPr>
              <w:pStyle w:val="Text"/>
              <w:rPr>
                <w:b/>
              </w:rPr>
            </w:pPr>
            <w:r w:rsidRPr="008D5415">
              <w:rPr>
                <w:b/>
              </w:rPr>
              <w:t>M.A. L</w:t>
            </w:r>
            <w:r w:rsidR="000349EA">
              <w:rPr>
                <w:b/>
              </w:rPr>
              <w:t>anguage</w:t>
            </w:r>
            <w:r>
              <w:rPr>
                <w:b/>
              </w:rPr>
              <w:t xml:space="preserve"> or Linguistics Course</w:t>
            </w:r>
            <w:r w:rsidRPr="008D5415">
              <w:rPr>
                <w:b/>
              </w:rPr>
              <w:t xml:space="preserve"> </w:t>
            </w:r>
            <w:r>
              <w:rPr>
                <w:i/>
              </w:rPr>
              <w:t>(1 course,</w:t>
            </w:r>
            <w:r w:rsidR="00C12282">
              <w:rPr>
                <w:i/>
              </w:rPr>
              <w:t xml:space="preserve"> </w:t>
            </w:r>
            <w:r>
              <w:rPr>
                <w:i/>
              </w:rPr>
              <w:t>4000-level and above, for letter grade</w:t>
            </w:r>
            <w:r w:rsidRPr="008D5415">
              <w:rPr>
                <w:i/>
              </w:rPr>
              <w:t xml:space="preserve">; may include </w:t>
            </w:r>
            <w:r>
              <w:rPr>
                <w:i/>
              </w:rPr>
              <w:t>Practical Stylistics</w:t>
            </w:r>
            <w:r w:rsidRPr="008D5415">
              <w:rPr>
                <w:i/>
              </w:rPr>
              <w:t>)</w:t>
            </w:r>
          </w:p>
        </w:tc>
      </w:tr>
      <w:tr w:rsidR="00F1028A" w:rsidRPr="00D92720" w14:paraId="5D728B57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F7C3B8" w14:textId="77777777" w:rsidR="00F1028A" w:rsidRPr="00D92720" w:rsidRDefault="00F1028A" w:rsidP="00F1028A">
            <w:pPr>
              <w:pStyle w:val="Text"/>
            </w:pPr>
            <w:r>
              <w:t>Completed</w:t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1C422F" w14:textId="77777777" w:rsidR="00F1028A" w:rsidRPr="00D92720" w:rsidRDefault="00F1028A" w:rsidP="00F1028A">
            <w:pPr>
              <w:pStyle w:val="Text"/>
            </w:pPr>
            <w:r>
              <w:t>Short title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23E4D4" w14:textId="77777777" w:rsidR="00F1028A" w:rsidRPr="00D92720" w:rsidRDefault="00F1028A" w:rsidP="00F1028A">
            <w:pPr>
              <w:pStyle w:val="Text"/>
            </w:pPr>
            <w:r>
              <w:t>Course number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0E9E76" w14:textId="77777777" w:rsidR="00F1028A" w:rsidRPr="00D92720" w:rsidRDefault="00F1028A" w:rsidP="00F1028A">
            <w:pPr>
              <w:pStyle w:val="Text"/>
            </w:pPr>
            <w:r>
              <w:t>Semester</w:t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E2020A" w14:textId="77777777" w:rsidR="00F1028A" w:rsidRPr="00D92720" w:rsidRDefault="00F1028A" w:rsidP="00F1028A">
            <w:pPr>
              <w:pStyle w:val="Text"/>
            </w:pPr>
            <w:r>
              <w:t>Pts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750622" w14:textId="77777777" w:rsidR="00F1028A" w:rsidRPr="00D92720" w:rsidRDefault="00F1028A" w:rsidP="00F1028A">
            <w:pPr>
              <w:pStyle w:val="Text"/>
            </w:pPr>
            <w:r>
              <w:t>Instructor</w:t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D7931A5" w14:textId="77777777" w:rsidR="00F1028A" w:rsidRPr="00D92720" w:rsidRDefault="00F1028A" w:rsidP="00F1028A">
            <w:pPr>
              <w:pStyle w:val="Text"/>
            </w:pPr>
            <w:r>
              <w:t>Grade</w:t>
            </w:r>
          </w:p>
        </w:tc>
      </w:tr>
      <w:tr w:rsidR="00F1028A" w:rsidRPr="00D92720" w14:paraId="71F8C3A9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5860F3" w14:textId="77777777" w:rsidR="00F1028A" w:rsidRPr="00D92720" w:rsidRDefault="00F1028A" w:rsidP="00F1028A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8C03AB" w14:textId="77777777" w:rsidR="00F1028A" w:rsidRPr="00D92720" w:rsidRDefault="00F1028A" w:rsidP="00F1028A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75BC91" w14:textId="77777777" w:rsidR="00F1028A" w:rsidRPr="00D92720" w:rsidRDefault="00F1028A" w:rsidP="00F1028A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CFF3D8" w14:textId="77777777" w:rsidR="00F1028A" w:rsidRPr="00D92720" w:rsidRDefault="00F1028A" w:rsidP="00F1028A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CA9843" w14:textId="77777777" w:rsidR="00F1028A" w:rsidRPr="00D92720" w:rsidRDefault="00F1028A" w:rsidP="00F1028A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40004F" w14:textId="77777777" w:rsidR="00F1028A" w:rsidRPr="00D92720" w:rsidRDefault="00F1028A" w:rsidP="00F1028A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558927E" w14:textId="77777777" w:rsidR="00F1028A" w:rsidRPr="00D92720" w:rsidRDefault="00F1028A" w:rsidP="00F1028A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0D446FD2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3C2AD8" w14:textId="77777777" w:rsidR="00A74945" w:rsidRPr="00323901" w:rsidRDefault="00A74945" w:rsidP="00A74945">
            <w:pPr>
              <w:pStyle w:val="Heading2"/>
              <w:rPr>
                <w:b w:val="0"/>
                <w:bCs/>
                <w:i/>
                <w:iCs/>
              </w:rPr>
            </w:pPr>
            <w:r>
              <w:t xml:space="preserve">M.A. Elective Courses </w:t>
            </w:r>
            <w:r>
              <w:rPr>
                <w:b w:val="0"/>
                <w:bCs/>
                <w:i/>
                <w:iCs/>
              </w:rPr>
              <w:t>(2 courses, 4000-level and above, 1 may be for R credit)</w:t>
            </w:r>
          </w:p>
        </w:tc>
      </w:tr>
      <w:tr w:rsidR="00A74945" w:rsidRPr="00D92720" w14:paraId="50F7AC69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828C7B" w14:textId="77777777" w:rsidR="00A74945" w:rsidRPr="00D92720" w:rsidRDefault="00A74945" w:rsidP="00A74945">
            <w:pPr>
              <w:pStyle w:val="Text"/>
            </w:pPr>
            <w:r>
              <w:t>Completed</w:t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53FF35" w14:textId="77777777" w:rsidR="00A74945" w:rsidRPr="00D92720" w:rsidRDefault="00A74945" w:rsidP="00A74945">
            <w:pPr>
              <w:pStyle w:val="Text"/>
            </w:pPr>
            <w:r>
              <w:t>Short title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727AC1" w14:textId="77777777" w:rsidR="00A74945" w:rsidRPr="00D92720" w:rsidRDefault="00A74945" w:rsidP="00A74945">
            <w:pPr>
              <w:pStyle w:val="Text"/>
            </w:pPr>
            <w:r>
              <w:t>Course number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DC2A89" w14:textId="77777777" w:rsidR="00A74945" w:rsidRPr="00D92720" w:rsidRDefault="00A74945" w:rsidP="00A74945">
            <w:pPr>
              <w:pStyle w:val="Text"/>
            </w:pPr>
            <w:r>
              <w:t>Semester</w:t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589D3E" w14:textId="77777777" w:rsidR="00A74945" w:rsidRPr="00D92720" w:rsidRDefault="00A74945" w:rsidP="00A74945">
            <w:pPr>
              <w:pStyle w:val="Text"/>
            </w:pPr>
            <w:r>
              <w:t>Pts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951456" w14:textId="77777777" w:rsidR="00A74945" w:rsidRPr="00D92720" w:rsidRDefault="00A74945" w:rsidP="00A74945">
            <w:pPr>
              <w:pStyle w:val="Text"/>
            </w:pPr>
            <w:r>
              <w:t>Instructor</w:t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43A05A7" w14:textId="77777777" w:rsidR="00A74945" w:rsidRPr="00D92720" w:rsidRDefault="00A74945" w:rsidP="00A74945">
            <w:pPr>
              <w:pStyle w:val="Text"/>
            </w:pPr>
            <w:r>
              <w:t>Grade</w:t>
            </w:r>
          </w:p>
        </w:tc>
      </w:tr>
      <w:tr w:rsidR="00A74945" w:rsidRPr="00D92720" w14:paraId="56685D35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9E22B1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A5C560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91F559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7E52BD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38FCCC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46D34E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F255630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60009F1C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CC9823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F56768" w14:textId="77777777" w:rsidR="00A74945" w:rsidRPr="00A74945" w:rsidRDefault="00A74945" w:rsidP="00A74945">
            <w:pPr>
              <w:pStyle w:val="Text"/>
            </w:pPr>
            <w:r w:rsidRPr="00A7494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4945">
              <w:instrText xml:space="preserve"> FORMTEXT </w:instrText>
            </w:r>
            <w:r w:rsidRPr="00A74945">
              <w:fldChar w:fldCharType="separate"/>
            </w:r>
            <w:r w:rsidRPr="00A74945">
              <w:rPr>
                <w:noProof/>
              </w:rPr>
              <w:t> </w:t>
            </w:r>
            <w:r w:rsidRPr="00A74945">
              <w:rPr>
                <w:noProof/>
              </w:rPr>
              <w:t> </w:t>
            </w:r>
            <w:r w:rsidRPr="00A74945">
              <w:rPr>
                <w:noProof/>
              </w:rPr>
              <w:t> </w:t>
            </w:r>
            <w:r w:rsidRPr="00A74945">
              <w:rPr>
                <w:noProof/>
              </w:rPr>
              <w:t> </w:t>
            </w:r>
            <w:r w:rsidRPr="00A74945">
              <w:rPr>
                <w:noProof/>
              </w:rPr>
              <w:t> </w:t>
            </w:r>
            <w:r w:rsidRPr="00A74945"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8CE1D1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BFCB04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DC4C39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64CC3F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AFC66CE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39F2" w:rsidRPr="00D92720" w14:paraId="65E6FDB6" w14:textId="77777777" w:rsidTr="006B59F8">
        <w:trPr>
          <w:trHeight w:hRule="exact" w:val="186"/>
          <w:jc w:val="center"/>
        </w:trPr>
        <w:tc>
          <w:tcPr>
            <w:tcW w:w="119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96FC" w14:textId="77777777" w:rsidR="005539F2" w:rsidRDefault="005539F2" w:rsidP="00F6451B">
            <w:pPr>
              <w:pStyle w:val="Heading3"/>
            </w:pPr>
          </w:p>
        </w:tc>
      </w:tr>
      <w:tr w:rsidR="005539F2" w:rsidRPr="00D92720" w14:paraId="08C7E416" w14:textId="77777777" w:rsidTr="00E72D28">
        <w:trPr>
          <w:trHeight w:hRule="exact" w:val="346"/>
          <w:jc w:val="center"/>
        </w:trPr>
        <w:tc>
          <w:tcPr>
            <w:tcW w:w="119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54923A00" w14:textId="77777777" w:rsidR="005539F2" w:rsidRPr="00D92720" w:rsidRDefault="005539F2" w:rsidP="00F6451B">
            <w:pPr>
              <w:pStyle w:val="Heading3"/>
            </w:pPr>
            <w:r>
              <w:t>M.A. Essay</w:t>
            </w:r>
          </w:p>
        </w:tc>
      </w:tr>
      <w:tr w:rsidR="005539F2" w:rsidRPr="00D92720" w14:paraId="66DA3410" w14:textId="77777777" w:rsidTr="00E72D28">
        <w:trPr>
          <w:trHeight w:hRule="exact" w:val="84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785E61F" w14:textId="77777777" w:rsidR="005539F2" w:rsidRPr="00D92720" w:rsidRDefault="005539F2" w:rsidP="00F6451B">
            <w:pPr>
              <w:pStyle w:val="Heading3"/>
            </w:pPr>
          </w:p>
        </w:tc>
      </w:tr>
      <w:tr w:rsidR="005539F2" w:rsidRPr="00D92720" w14:paraId="58632070" w14:textId="77777777" w:rsidTr="00E72D28">
        <w:trPr>
          <w:trHeight w:val="273"/>
          <w:jc w:val="center"/>
        </w:trPr>
        <w:tc>
          <w:tcPr>
            <w:tcW w:w="4086" w:type="dxa"/>
            <w:gridSpan w:val="5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5C0C2CF1" w14:textId="77777777" w:rsidR="005539F2" w:rsidRPr="00D92720" w:rsidRDefault="005539F2" w:rsidP="00F6451B">
            <w:pPr>
              <w:pStyle w:val="Heading2"/>
            </w:pPr>
            <w:r>
              <w:t xml:space="preserve">Topic of M.A. Essay: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Oral: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84" w:type="dxa"/>
            <w:gridSpan w:val="16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5A24FF4D" w14:textId="77777777" w:rsidR="005539F2" w:rsidRPr="00D92720" w:rsidRDefault="005539F2" w:rsidP="00F6451B">
            <w:pPr>
              <w:pStyle w:val="Heading2"/>
            </w:pPr>
            <w:r>
              <w:t xml:space="preserve">Title: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39F2" w:rsidRPr="00D92720" w14:paraId="32D20316" w14:textId="77777777" w:rsidTr="00E72D28">
        <w:trPr>
          <w:trHeight w:val="288"/>
          <w:jc w:val="center"/>
        </w:trPr>
        <w:tc>
          <w:tcPr>
            <w:tcW w:w="4893" w:type="dxa"/>
            <w:gridSpan w:val="6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6DE03F01" w14:textId="77777777" w:rsidR="005539F2" w:rsidRPr="00D92720" w:rsidRDefault="005539F2" w:rsidP="00F6451B">
            <w:pPr>
              <w:pStyle w:val="Heading2"/>
            </w:pPr>
            <w:r>
              <w:t xml:space="preserve">Adviser: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77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4EDDECCB" w14:textId="77777777" w:rsidR="005539F2" w:rsidRPr="00D92720" w:rsidRDefault="005539F2" w:rsidP="00F6451B">
            <w:pPr>
              <w:pStyle w:val="Heading2"/>
            </w:pPr>
            <w:r>
              <w:t xml:space="preserve">Second reader: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39F2" w:rsidRPr="00D92720" w14:paraId="7E1CB795" w14:textId="77777777" w:rsidTr="00E72D28">
        <w:trPr>
          <w:trHeight w:val="288"/>
          <w:jc w:val="center"/>
        </w:trPr>
        <w:tc>
          <w:tcPr>
            <w:tcW w:w="4893" w:type="dxa"/>
            <w:gridSpan w:val="6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3DCD2694" w14:textId="77777777" w:rsidR="005539F2" w:rsidRPr="00D92720" w:rsidRDefault="005539F2" w:rsidP="00F6451B">
            <w:pPr>
              <w:pStyle w:val="Heading2"/>
            </w:pPr>
            <w:r>
              <w:t xml:space="preserve">First draft complete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77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024DCF77" w14:textId="77777777" w:rsidR="005539F2" w:rsidRPr="00D92720" w:rsidRDefault="005539F2" w:rsidP="00F6451B">
            <w:pPr>
              <w:pStyle w:val="Heading2"/>
            </w:pPr>
            <w:r>
              <w:t xml:space="preserve">Revised for second reader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39F2" w:rsidRPr="00D92720" w14:paraId="3F9E8B48" w14:textId="77777777" w:rsidTr="00E72D28">
        <w:trPr>
          <w:trHeight w:val="288"/>
          <w:jc w:val="center"/>
        </w:trPr>
        <w:tc>
          <w:tcPr>
            <w:tcW w:w="4893" w:type="dxa"/>
            <w:gridSpan w:val="6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2EBBC78B" w14:textId="77777777" w:rsidR="005539F2" w:rsidRPr="00D92720" w:rsidRDefault="005539F2" w:rsidP="00F6451B">
            <w:pPr>
              <w:pStyle w:val="Heading2"/>
            </w:pPr>
            <w:r>
              <w:t xml:space="preserve">Final version approved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77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74E2E600" w14:textId="33AAA988" w:rsidR="005539F2" w:rsidRPr="00D92720" w:rsidRDefault="003538D5" w:rsidP="00F6451B">
            <w:pPr>
              <w:pStyle w:val="Heading2"/>
            </w:pPr>
            <w:r>
              <w:t xml:space="preserve">Submitted </w:t>
            </w:r>
            <w:r w:rsidR="005539F2">
              <w:rPr>
                <w:b w:val="0"/>
                <w:bCs/>
                <w:i/>
                <w:iCs/>
              </w:rPr>
              <w:t>(date)</w:t>
            </w:r>
            <w:r w:rsidR="005539F2">
              <w:t xml:space="preserve">:  </w:t>
            </w:r>
            <w:r w:rsidR="005539F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539F2">
              <w:instrText xml:space="preserve"> FORMTEXT </w:instrText>
            </w:r>
            <w:r w:rsidR="005539F2">
              <w:fldChar w:fldCharType="separate"/>
            </w:r>
            <w:r w:rsidR="005539F2">
              <w:rPr>
                <w:noProof/>
              </w:rPr>
              <w:t> </w:t>
            </w:r>
            <w:r w:rsidR="005539F2">
              <w:rPr>
                <w:noProof/>
              </w:rPr>
              <w:t> </w:t>
            </w:r>
            <w:r w:rsidR="005539F2">
              <w:rPr>
                <w:noProof/>
              </w:rPr>
              <w:t> </w:t>
            </w:r>
            <w:r w:rsidR="005539F2">
              <w:rPr>
                <w:noProof/>
              </w:rPr>
              <w:t> </w:t>
            </w:r>
            <w:r w:rsidR="005539F2">
              <w:rPr>
                <w:noProof/>
              </w:rPr>
              <w:t> </w:t>
            </w:r>
            <w:r w:rsidR="005539F2">
              <w:fldChar w:fldCharType="end"/>
            </w:r>
          </w:p>
        </w:tc>
      </w:tr>
      <w:tr w:rsidR="005539F2" w:rsidRPr="00D92720" w14:paraId="286075F8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52179B" w14:textId="77777777" w:rsidR="005539F2" w:rsidRPr="00D92720" w:rsidRDefault="005539F2" w:rsidP="00F6451B">
            <w:pPr>
              <w:pStyle w:val="Heading2"/>
            </w:pPr>
            <w:r>
              <w:t xml:space="preserve">M.A. degree received </w:t>
            </w:r>
            <w:r>
              <w:rPr>
                <w:b w:val="0"/>
                <w:bCs/>
                <w:i/>
                <w:iCs/>
              </w:rPr>
              <w:t>(date of application to GSAS for degree)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5539F2" w:rsidRPr="00D92720" w14:paraId="6CF65EBD" w14:textId="77777777" w:rsidTr="00E72D28">
        <w:trPr>
          <w:trHeight w:val="120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16F45" w14:textId="77777777" w:rsidR="005539F2" w:rsidRDefault="005539F2" w:rsidP="00F6451B">
            <w:pPr>
              <w:pStyle w:val="Heading2"/>
            </w:pPr>
          </w:p>
        </w:tc>
      </w:tr>
      <w:tr w:rsidR="005539F2" w:rsidRPr="00D92720" w14:paraId="426D6A4D" w14:textId="77777777" w:rsidTr="00E72D28">
        <w:trPr>
          <w:trHeight w:val="33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6F3C6A" w14:textId="4779721A" w:rsidR="005539F2" w:rsidRDefault="005539F2" w:rsidP="005539F2">
            <w:pPr>
              <w:pStyle w:val="Heading3"/>
            </w:pPr>
            <w:r>
              <w:t>M.PHIL. COURSES</w:t>
            </w:r>
          </w:p>
        </w:tc>
      </w:tr>
      <w:tr w:rsidR="005539F2" w:rsidRPr="00D92720" w14:paraId="17A7CC08" w14:textId="77777777" w:rsidTr="00E72D28">
        <w:trPr>
          <w:trHeight w:val="57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9719A" w14:textId="77777777" w:rsidR="005539F2" w:rsidRDefault="005539F2" w:rsidP="00F6451B">
            <w:pPr>
              <w:pStyle w:val="Heading2"/>
            </w:pPr>
          </w:p>
        </w:tc>
      </w:tr>
      <w:tr w:rsidR="00915933" w:rsidRPr="00D92720" w14:paraId="030EB3FB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DE812E" w14:textId="2B91FC1A" w:rsidR="00915933" w:rsidRPr="00D92720" w:rsidRDefault="00915933" w:rsidP="00915933">
            <w:pPr>
              <w:pStyle w:val="Heading2"/>
            </w:pPr>
            <w:r>
              <w:t xml:space="preserve">M.Phil. Literature Courses </w:t>
            </w:r>
            <w:r>
              <w:rPr>
                <w:b w:val="0"/>
                <w:bCs/>
                <w:i/>
                <w:iCs/>
              </w:rPr>
              <w:t>(</w:t>
            </w:r>
            <w:r w:rsidR="00DC65A9">
              <w:rPr>
                <w:b w:val="0"/>
                <w:bCs/>
                <w:i/>
                <w:iCs/>
              </w:rPr>
              <w:t xml:space="preserve">Distribution Requirements </w:t>
            </w:r>
            <w:r w:rsidR="00BD1FAE">
              <w:rPr>
                <w:b w:val="0"/>
                <w:bCs/>
                <w:i/>
                <w:iCs/>
              </w:rPr>
              <w:t>–</w:t>
            </w:r>
            <w:r w:rsidR="00DC65A9">
              <w:rPr>
                <w:b w:val="0"/>
                <w:bCs/>
                <w:i/>
                <w:iCs/>
              </w:rPr>
              <w:t xml:space="preserve"> </w:t>
            </w:r>
            <w:r w:rsidR="00BD1FAE">
              <w:rPr>
                <w:b w:val="0"/>
                <w:bCs/>
                <w:i/>
                <w:iCs/>
              </w:rPr>
              <w:t xml:space="preserve">5 </w:t>
            </w:r>
            <w:r w:rsidRPr="00323901">
              <w:rPr>
                <w:b w:val="0"/>
                <w:bCs/>
                <w:i/>
                <w:iCs/>
              </w:rPr>
              <w:t xml:space="preserve">courses, 4000-level and above, </w:t>
            </w:r>
            <w:r>
              <w:rPr>
                <w:b w:val="0"/>
                <w:bCs/>
                <w:i/>
                <w:iCs/>
              </w:rPr>
              <w:t>for letter grades</w:t>
            </w:r>
            <w:r w:rsidR="009511AF">
              <w:rPr>
                <w:b w:val="0"/>
                <w:bCs/>
                <w:i/>
                <w:iCs/>
              </w:rPr>
              <w:t>; may include courses taken for MA</w:t>
            </w:r>
            <w:r w:rsidRPr="00323901">
              <w:rPr>
                <w:b w:val="0"/>
                <w:bCs/>
                <w:i/>
                <w:iCs/>
              </w:rPr>
              <w:t>)</w:t>
            </w:r>
          </w:p>
        </w:tc>
      </w:tr>
      <w:tr w:rsidR="00915933" w:rsidRPr="00D92720" w14:paraId="3D076A38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F40417" w14:textId="77777777" w:rsidR="00915933" w:rsidRPr="00D92720" w:rsidRDefault="00915933" w:rsidP="00915933">
            <w:pPr>
              <w:pStyle w:val="Text"/>
            </w:pPr>
            <w:r>
              <w:t>Completed</w:t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4D9004" w14:textId="77777777" w:rsidR="00915933" w:rsidRPr="00D92720" w:rsidRDefault="00915933" w:rsidP="00915933">
            <w:pPr>
              <w:pStyle w:val="Text"/>
            </w:pPr>
            <w:r>
              <w:t>Short title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9AC2FD" w14:textId="77777777" w:rsidR="00915933" w:rsidRPr="00D92720" w:rsidRDefault="00915933" w:rsidP="00915933">
            <w:pPr>
              <w:pStyle w:val="Text"/>
            </w:pPr>
            <w:r>
              <w:t>Course number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376670" w14:textId="77777777" w:rsidR="00915933" w:rsidRPr="00D92720" w:rsidRDefault="00915933" w:rsidP="00915933">
            <w:pPr>
              <w:pStyle w:val="Text"/>
            </w:pPr>
            <w:r>
              <w:t>Semester</w:t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0619A59" w14:textId="77777777" w:rsidR="00915933" w:rsidRPr="00D92720" w:rsidRDefault="00915933" w:rsidP="00915933">
            <w:pPr>
              <w:pStyle w:val="Text"/>
            </w:pPr>
            <w:r>
              <w:t>Pts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6B22FF" w14:textId="77777777" w:rsidR="00915933" w:rsidRPr="00D92720" w:rsidRDefault="00915933" w:rsidP="00915933">
            <w:pPr>
              <w:pStyle w:val="Text"/>
            </w:pPr>
            <w:r>
              <w:t>Instructor</w:t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82A623B" w14:textId="77777777" w:rsidR="00915933" w:rsidRPr="00D92720" w:rsidRDefault="00915933" w:rsidP="00915933">
            <w:pPr>
              <w:pStyle w:val="Text"/>
            </w:pPr>
            <w:r>
              <w:t>Grade</w:t>
            </w:r>
          </w:p>
        </w:tc>
      </w:tr>
      <w:tr w:rsidR="00915933" w:rsidRPr="00D92720" w14:paraId="38A11148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33D2ED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2FB191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BBD333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A24F53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CA1079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E6CC52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D3941E1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933" w:rsidRPr="00D92720" w14:paraId="66CB22CC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20C802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A5A7D5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244536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7FF041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30AA9B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0DD09A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4088B0C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933" w:rsidRPr="00D92720" w14:paraId="67DB4BBF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02EB57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0B2C6A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B3C71C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EA4686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A07C36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CA156F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BA519CA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933" w:rsidRPr="00D92720" w14:paraId="23B990F1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F5D7C5" w14:textId="77777777" w:rsidR="00915933" w:rsidRPr="00D92720" w:rsidRDefault="00915933" w:rsidP="00915933">
            <w:pPr>
              <w:pStyle w:val="Text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C63844D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D72861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350A19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D13A66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BA224F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2C326EF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8B3" w:rsidRPr="00D92720" w14:paraId="38729584" w14:textId="77777777" w:rsidTr="00E72D28">
        <w:trPr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FE61C1" w14:textId="77777777" w:rsidR="00F848B3" w:rsidRPr="00D92720" w:rsidRDefault="00F848B3" w:rsidP="00BD1FAE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F920D9" w14:textId="77777777" w:rsidR="00F848B3" w:rsidRPr="00D92720" w:rsidRDefault="00F848B3" w:rsidP="00BD1FAE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6E08DC" w14:textId="77777777" w:rsidR="00F848B3" w:rsidRPr="00D92720" w:rsidRDefault="00F848B3" w:rsidP="00BD1FAE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56CC92" w14:textId="77777777" w:rsidR="00F848B3" w:rsidRPr="00D92720" w:rsidRDefault="00F848B3" w:rsidP="00BD1FAE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F2BF0C" w14:textId="77777777" w:rsidR="00F848B3" w:rsidRPr="00D92720" w:rsidRDefault="00F848B3" w:rsidP="00BD1FAE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983089" w14:textId="77777777" w:rsidR="00F848B3" w:rsidRPr="00D92720" w:rsidRDefault="00F848B3" w:rsidP="00BD1FAE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B8AD74E" w14:textId="77777777" w:rsidR="00F848B3" w:rsidRPr="00D92720" w:rsidRDefault="00F848B3" w:rsidP="00BD1FAE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9EA" w:rsidRPr="00D92720" w14:paraId="56320F15" w14:textId="77777777" w:rsidTr="00E72D28">
        <w:trPr>
          <w:trHeight w:val="24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17BD59FD" w14:textId="2B41523C" w:rsidR="000349EA" w:rsidRPr="00323901" w:rsidRDefault="000349EA" w:rsidP="00835DB2">
            <w:pPr>
              <w:pStyle w:val="Heading2"/>
              <w:rPr>
                <w:b w:val="0"/>
                <w:bCs/>
                <w:i/>
                <w:iCs/>
              </w:rPr>
            </w:pPr>
            <w:r>
              <w:t xml:space="preserve">M.Phil. Language Course </w:t>
            </w:r>
            <w:r>
              <w:rPr>
                <w:b w:val="0"/>
                <w:bCs/>
                <w:i/>
                <w:iCs/>
              </w:rPr>
              <w:t>(must be for a letter grade</w:t>
            </w:r>
            <w:r w:rsidR="00350509">
              <w:rPr>
                <w:b w:val="0"/>
                <w:bCs/>
                <w:i/>
                <w:iCs/>
              </w:rPr>
              <w:t>)</w:t>
            </w:r>
          </w:p>
        </w:tc>
      </w:tr>
      <w:tr w:rsidR="000349EA" w:rsidRPr="00D92720" w14:paraId="20AE2E1B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1585F3" w14:textId="77777777" w:rsidR="000349EA" w:rsidRPr="00D92720" w:rsidRDefault="000349EA" w:rsidP="00835DB2">
            <w:pPr>
              <w:pStyle w:val="Text"/>
            </w:pPr>
            <w:r>
              <w:t>Completed</w:t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C08083" w14:textId="77777777" w:rsidR="000349EA" w:rsidRPr="00D92720" w:rsidRDefault="000349EA" w:rsidP="00835DB2">
            <w:pPr>
              <w:pStyle w:val="Text"/>
            </w:pPr>
            <w:r>
              <w:t>Short title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0EF522" w14:textId="77777777" w:rsidR="000349EA" w:rsidRPr="00D92720" w:rsidRDefault="000349EA" w:rsidP="00835DB2">
            <w:pPr>
              <w:pStyle w:val="Text"/>
            </w:pPr>
            <w:r>
              <w:t>Course number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DF077F" w14:textId="77777777" w:rsidR="000349EA" w:rsidRPr="00D92720" w:rsidRDefault="000349EA" w:rsidP="00835DB2">
            <w:pPr>
              <w:pStyle w:val="Text"/>
            </w:pPr>
            <w:r>
              <w:t>Semester</w:t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2F6D93" w14:textId="77777777" w:rsidR="000349EA" w:rsidRPr="00D92720" w:rsidRDefault="000349EA" w:rsidP="00835DB2">
            <w:pPr>
              <w:pStyle w:val="Text"/>
            </w:pPr>
            <w:r>
              <w:t>Pts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8B8376" w14:textId="77777777" w:rsidR="000349EA" w:rsidRPr="00D92720" w:rsidRDefault="000349EA" w:rsidP="00835DB2">
            <w:pPr>
              <w:pStyle w:val="Text"/>
            </w:pPr>
            <w:r>
              <w:t>Instructor</w:t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93EFE4A" w14:textId="77777777" w:rsidR="000349EA" w:rsidRPr="00D92720" w:rsidRDefault="000349EA" w:rsidP="00835DB2">
            <w:pPr>
              <w:pStyle w:val="Text"/>
            </w:pPr>
            <w:r>
              <w:t>Grade</w:t>
            </w:r>
          </w:p>
        </w:tc>
      </w:tr>
      <w:tr w:rsidR="000349EA" w:rsidRPr="00D92720" w14:paraId="19BA47A7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F7D69A" w14:textId="77777777" w:rsidR="000349EA" w:rsidRPr="00D92720" w:rsidRDefault="000349EA" w:rsidP="00835DB2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F0BF91" w14:textId="77777777" w:rsidR="000349EA" w:rsidRPr="00132D22" w:rsidRDefault="000349EA" w:rsidP="00835DB2">
            <w:pPr>
              <w:pStyle w:val="Text"/>
              <w:rPr>
                <w:i/>
                <w:iCs/>
              </w:rPr>
            </w:pPr>
            <w:r w:rsidRPr="00132D22">
              <w:rPr>
                <w:i/>
                <w:iCs/>
              </w:rPr>
              <w:t>Practical Stylistics</w:t>
            </w:r>
            <w:r>
              <w:rPr>
                <w:i/>
                <w:iCs/>
              </w:rPr>
              <w:t xml:space="preserve"> (if not taken for MA)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F1ED8D" w14:textId="77777777" w:rsidR="000349EA" w:rsidRPr="00D92720" w:rsidRDefault="000349EA" w:rsidP="00835DB2">
            <w:pPr>
              <w:pStyle w:val="Text"/>
            </w:pPr>
            <w:r>
              <w:t>RUSS W4434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3305D3" w14:textId="77777777" w:rsidR="000349EA" w:rsidRPr="00D92720" w:rsidRDefault="000349EA" w:rsidP="00835DB2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73540F" w14:textId="77777777" w:rsidR="000349EA" w:rsidRPr="00D92720" w:rsidRDefault="000349EA" w:rsidP="00835DB2">
            <w:pPr>
              <w:pStyle w:val="Text"/>
            </w:pPr>
            <w:r>
              <w:t>3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6C8636" w14:textId="77777777" w:rsidR="000349EA" w:rsidRPr="00D92720" w:rsidRDefault="000349EA" w:rsidP="00835DB2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9659964" w14:textId="77777777" w:rsidR="000349EA" w:rsidRPr="00D92720" w:rsidRDefault="000349EA" w:rsidP="00835DB2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2E6949A5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1BCD4F56" w14:textId="2FE37F98" w:rsidR="00A74945" w:rsidRPr="00F848B3" w:rsidRDefault="00F848B3" w:rsidP="00323901">
            <w:pPr>
              <w:pStyle w:val="Heading2"/>
              <w:rPr>
                <w:b w:val="0"/>
                <w:bCs/>
              </w:rPr>
            </w:pPr>
            <w:r w:rsidRPr="00F848B3">
              <w:t>Directed Research Courses</w:t>
            </w:r>
            <w:r>
              <w:t xml:space="preserve"> </w:t>
            </w:r>
            <w:r w:rsidRPr="00F848B3">
              <w:rPr>
                <w:b w:val="0"/>
                <w:bCs/>
                <w:i/>
                <w:iCs/>
              </w:rPr>
              <w:t>(2 courses)</w:t>
            </w:r>
          </w:p>
        </w:tc>
      </w:tr>
      <w:tr w:rsidR="00A74945" w:rsidRPr="00D92720" w14:paraId="45107B58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3B09A6" w14:textId="77777777" w:rsidR="00A74945" w:rsidRPr="00D92720" w:rsidRDefault="00A74945" w:rsidP="003F4BE6">
            <w:pPr>
              <w:pStyle w:val="Text"/>
            </w:pPr>
            <w:r>
              <w:t>Completed</w:t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EDDC74" w14:textId="77777777" w:rsidR="00A74945" w:rsidRPr="00D92720" w:rsidRDefault="00A74945" w:rsidP="003F4BE6">
            <w:pPr>
              <w:pStyle w:val="Text"/>
            </w:pPr>
            <w:r>
              <w:t>Short title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2F1BFD" w14:textId="77777777" w:rsidR="00A74945" w:rsidRPr="00D92720" w:rsidRDefault="00A74945" w:rsidP="003F4BE6">
            <w:pPr>
              <w:pStyle w:val="Text"/>
            </w:pPr>
            <w:r>
              <w:t>Course number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51AE8D" w14:textId="77777777" w:rsidR="00A74945" w:rsidRPr="00D92720" w:rsidRDefault="00A74945" w:rsidP="003F4BE6">
            <w:pPr>
              <w:pStyle w:val="Text"/>
            </w:pPr>
            <w:r>
              <w:t>Semester</w:t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A21171" w14:textId="712CDB40" w:rsidR="00A74945" w:rsidRPr="00D92720" w:rsidRDefault="00A74945" w:rsidP="003F4BE6">
            <w:pPr>
              <w:pStyle w:val="Text"/>
            </w:pPr>
            <w:r>
              <w:t>Pt</w:t>
            </w:r>
            <w:r w:rsidR="00DC65A9">
              <w:t>s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83FB10" w14:textId="77777777" w:rsidR="00A74945" w:rsidRPr="00D92720" w:rsidRDefault="00A74945" w:rsidP="003F4BE6">
            <w:pPr>
              <w:pStyle w:val="Text"/>
            </w:pPr>
            <w:r>
              <w:t>Instructor</w:t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F435494" w14:textId="77777777" w:rsidR="00A74945" w:rsidRPr="00D92720" w:rsidRDefault="00A74945" w:rsidP="003F4BE6">
            <w:pPr>
              <w:pStyle w:val="Text"/>
            </w:pPr>
            <w:r>
              <w:t>Grade</w:t>
            </w:r>
          </w:p>
        </w:tc>
      </w:tr>
      <w:tr w:rsidR="00A74945" w:rsidRPr="00D92720" w14:paraId="01026626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58C70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D8D64C" w14:textId="35517EDF" w:rsidR="00A74945" w:rsidRPr="00F848B3" w:rsidRDefault="00F848B3" w:rsidP="003F4BE6">
            <w:pPr>
              <w:pStyle w:val="Text"/>
              <w:rPr>
                <w:i/>
                <w:iCs/>
              </w:rPr>
            </w:pPr>
            <w:r w:rsidRPr="00F848B3">
              <w:rPr>
                <w:i/>
                <w:iCs/>
              </w:rPr>
              <w:t xml:space="preserve">Directed research for </w:t>
            </w:r>
            <w:r w:rsidR="00350509">
              <w:rPr>
                <w:i/>
                <w:iCs/>
              </w:rPr>
              <w:t xml:space="preserve">M.Phil. </w:t>
            </w:r>
            <w:r w:rsidR="00BD1FAE">
              <w:rPr>
                <w:i/>
                <w:iCs/>
              </w:rPr>
              <w:t>C</w:t>
            </w:r>
            <w:r w:rsidR="004A2CED">
              <w:rPr>
                <w:i/>
                <w:iCs/>
              </w:rPr>
              <w:t>olloquium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A211A1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8B163E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E130AC" w14:textId="45DCA438" w:rsidR="00A74945" w:rsidRPr="00D92720" w:rsidRDefault="00F5551F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1522C3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2E33203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299C9B3A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15829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403862" w14:textId="5C0231C1" w:rsidR="00A74945" w:rsidRPr="00F848B3" w:rsidRDefault="00F848B3" w:rsidP="003F4BE6">
            <w:pPr>
              <w:pStyle w:val="Text"/>
              <w:rPr>
                <w:i/>
                <w:iCs/>
              </w:rPr>
            </w:pPr>
            <w:r w:rsidRPr="00F848B3">
              <w:rPr>
                <w:i/>
                <w:iCs/>
              </w:rPr>
              <w:t xml:space="preserve">Directed research for </w:t>
            </w:r>
            <w:r w:rsidR="00BD1FAE">
              <w:rPr>
                <w:i/>
                <w:iCs/>
              </w:rPr>
              <w:t>D</w:t>
            </w:r>
            <w:r w:rsidRPr="00F848B3">
              <w:rPr>
                <w:i/>
                <w:iCs/>
              </w:rPr>
              <w:t>iss. brief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BFDA8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3009A0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EDEDA8" w14:textId="3C94DEC5" w:rsidR="00A74945" w:rsidRPr="00D92720" w:rsidRDefault="00F5551F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C3182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F826D01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4AB5A89A" w14:textId="77777777" w:rsidTr="00E72D28">
        <w:trPr>
          <w:trHeight w:hRule="exact" w:val="216"/>
          <w:jc w:val="center"/>
        </w:trPr>
        <w:tc>
          <w:tcPr>
            <w:tcW w:w="11970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CCB8" w14:textId="77777777" w:rsidR="00A74945" w:rsidRDefault="00A74945" w:rsidP="00A74945">
            <w:pPr>
              <w:pStyle w:val="Text"/>
            </w:pPr>
          </w:p>
        </w:tc>
      </w:tr>
      <w:tr w:rsidR="00551DD6" w:rsidRPr="00D92720" w14:paraId="1225BC3B" w14:textId="77777777" w:rsidTr="00E72D28">
        <w:trPr>
          <w:trHeight w:hRule="exact" w:val="84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995A30" w14:textId="77777777" w:rsidR="00551DD6" w:rsidRPr="00FB08E0" w:rsidRDefault="00551DD6" w:rsidP="00551DD6">
            <w:pPr>
              <w:pStyle w:val="Text"/>
            </w:pPr>
          </w:p>
        </w:tc>
      </w:tr>
      <w:tr w:rsidR="00835DB2" w:rsidRPr="00D92720" w14:paraId="6710C585" w14:textId="77777777" w:rsidTr="00130AC6">
        <w:trPr>
          <w:trHeight w:hRule="exact" w:val="312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2094D" w14:textId="4F05BF17" w:rsidR="00835DB2" w:rsidRDefault="00AD0C6D" w:rsidP="00835DB2">
            <w:pPr>
              <w:pStyle w:val="Heading3"/>
            </w:pPr>
            <w:r>
              <w:t>CErtificate</w:t>
            </w:r>
            <w:r w:rsidR="00835DB2">
              <w:t xml:space="preserve"> in Comparative Literature</w:t>
            </w:r>
          </w:p>
          <w:p w14:paraId="2335EEA4" w14:textId="7F4F821F" w:rsidR="00AE551C" w:rsidRPr="00AE551C" w:rsidRDefault="00AE551C" w:rsidP="00130AC6">
            <w:pPr>
              <w:pStyle w:val="Heading3"/>
            </w:pPr>
          </w:p>
        </w:tc>
      </w:tr>
      <w:tr w:rsidR="00AE551C" w:rsidRPr="00D92720" w14:paraId="23379EBA" w14:textId="77777777" w:rsidTr="00E72D28">
        <w:trPr>
          <w:trHeight w:val="288"/>
          <w:jc w:val="center"/>
        </w:trPr>
        <w:tc>
          <w:tcPr>
            <w:tcW w:w="83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C2D8F1" w14:textId="1AB207B6" w:rsidR="00AE551C" w:rsidRPr="00D92720" w:rsidRDefault="00AE551C" w:rsidP="00AE551C">
            <w:pPr>
              <w:pStyle w:val="Text"/>
            </w:pPr>
            <w:r>
              <w:t>FIELDS</w:t>
            </w:r>
          </w:p>
        </w:tc>
        <w:tc>
          <w:tcPr>
            <w:tcW w:w="324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099BBE" w14:textId="05946CC4" w:rsidR="00AE551C" w:rsidRPr="00D92720" w:rsidRDefault="00AE551C" w:rsidP="00AE551C">
            <w:pPr>
              <w:pStyle w:val="Text"/>
            </w:pPr>
            <w:r>
              <w:t>MAJOR:</w:t>
            </w:r>
          </w:p>
        </w:tc>
        <w:tc>
          <w:tcPr>
            <w:tcW w:w="8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A8D483" w14:textId="482BA2CC" w:rsidR="00AE551C" w:rsidRPr="00D92720" w:rsidRDefault="00AE551C" w:rsidP="00AE551C">
            <w:pPr>
              <w:pStyle w:val="Text"/>
            </w:pPr>
            <w:r>
              <w:t>MINOR:</w:t>
            </w:r>
          </w:p>
        </w:tc>
        <w:tc>
          <w:tcPr>
            <w:tcW w:w="161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ED959B" w14:textId="40B0E2C6" w:rsidR="00AE551C" w:rsidRPr="00D92720" w:rsidRDefault="00AE551C" w:rsidP="00AE551C">
            <w:pPr>
              <w:pStyle w:val="Text"/>
            </w:pPr>
          </w:p>
        </w:tc>
        <w:tc>
          <w:tcPr>
            <w:tcW w:w="10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914A5A" w14:textId="62A262C8" w:rsidR="00AE551C" w:rsidRPr="00D92720" w:rsidRDefault="00AE551C" w:rsidP="00AE551C">
            <w:pPr>
              <w:pStyle w:val="Text"/>
            </w:pPr>
            <w:r>
              <w:t>MINOR:</w:t>
            </w:r>
          </w:p>
        </w:tc>
        <w:tc>
          <w:tcPr>
            <w:tcW w:w="25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DE3FE1" w14:textId="467298A1" w:rsidR="00AE551C" w:rsidRPr="00D92720" w:rsidRDefault="00AE551C" w:rsidP="00AE551C">
            <w:pPr>
              <w:pStyle w:val="Text"/>
            </w:pPr>
          </w:p>
        </w:tc>
        <w:tc>
          <w:tcPr>
            <w:tcW w:w="18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A4564C5" w14:textId="35563B3F" w:rsidR="00AE551C" w:rsidRPr="00D92720" w:rsidRDefault="00AE551C" w:rsidP="00AE551C">
            <w:pPr>
              <w:pStyle w:val="Text"/>
            </w:pPr>
          </w:p>
        </w:tc>
      </w:tr>
      <w:tr w:rsidR="00835DB2" w:rsidRPr="00D92720" w14:paraId="0A7FB012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58CB65" w14:textId="2A80C3E0" w:rsidR="00835DB2" w:rsidRPr="00D92720" w:rsidRDefault="00835DB2" w:rsidP="00835DB2">
            <w:pPr>
              <w:pStyle w:val="Heading2"/>
            </w:pPr>
            <w:r>
              <w:t xml:space="preserve">Courses </w:t>
            </w:r>
            <w:r w:rsidRPr="00323901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>2</w:t>
            </w:r>
            <w:r w:rsidR="00AD0C6D">
              <w:rPr>
                <w:b w:val="0"/>
                <w:bCs/>
                <w:i/>
                <w:iCs/>
              </w:rPr>
              <w:t>0-2</w:t>
            </w:r>
            <w:r>
              <w:rPr>
                <w:b w:val="0"/>
                <w:bCs/>
                <w:i/>
                <w:iCs/>
              </w:rPr>
              <w:t xml:space="preserve">4 points (minimum of 6 courses), 4000-level and above; 12 points must be </w:t>
            </w:r>
            <w:r w:rsidRPr="00323901">
              <w:rPr>
                <w:b w:val="0"/>
                <w:bCs/>
                <w:i/>
                <w:iCs/>
              </w:rPr>
              <w:t>for letter grades)</w:t>
            </w:r>
          </w:p>
        </w:tc>
      </w:tr>
      <w:tr w:rsidR="00AE551C" w:rsidRPr="00D92720" w14:paraId="695D1DE3" w14:textId="77777777" w:rsidTr="00E72D28">
        <w:trPr>
          <w:trHeight w:val="288"/>
          <w:jc w:val="center"/>
        </w:trPr>
        <w:tc>
          <w:tcPr>
            <w:tcW w:w="83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9255DD" w14:textId="77777777" w:rsidR="00835DB2" w:rsidRPr="00D92720" w:rsidRDefault="00835DB2" w:rsidP="00835DB2">
            <w:pPr>
              <w:pStyle w:val="Text"/>
            </w:pPr>
            <w:r>
              <w:t>Completed</w:t>
            </w:r>
          </w:p>
        </w:tc>
        <w:tc>
          <w:tcPr>
            <w:tcW w:w="324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F4E963" w14:textId="77777777" w:rsidR="00835DB2" w:rsidRPr="00D92720" w:rsidRDefault="00835DB2" w:rsidP="00835DB2">
            <w:pPr>
              <w:pStyle w:val="Text"/>
            </w:pPr>
            <w:r>
              <w:t>Short title</w:t>
            </w:r>
          </w:p>
        </w:tc>
        <w:tc>
          <w:tcPr>
            <w:tcW w:w="8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AA363C" w14:textId="77777777" w:rsidR="00835DB2" w:rsidRPr="00D92720" w:rsidRDefault="00835DB2" w:rsidP="00835DB2">
            <w:pPr>
              <w:pStyle w:val="Text"/>
            </w:pPr>
            <w:r>
              <w:t>Course number</w:t>
            </w:r>
          </w:p>
        </w:tc>
        <w:tc>
          <w:tcPr>
            <w:tcW w:w="126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EF6947" w14:textId="77777777" w:rsidR="00835DB2" w:rsidRPr="00D92720" w:rsidRDefault="00835DB2" w:rsidP="00835DB2">
            <w:pPr>
              <w:pStyle w:val="Text"/>
            </w:pPr>
            <w:r>
              <w:t>Semester</w:t>
            </w:r>
          </w:p>
        </w:tc>
        <w:tc>
          <w:tcPr>
            <w:tcW w:w="13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A6753A" w14:textId="77777777" w:rsidR="00835DB2" w:rsidRPr="00D92720" w:rsidRDefault="00835DB2" w:rsidP="00835DB2">
            <w:pPr>
              <w:pStyle w:val="Text"/>
            </w:pPr>
            <w:r>
              <w:t>Pts</w:t>
            </w:r>
          </w:p>
        </w:tc>
        <w:tc>
          <w:tcPr>
            <w:tcW w:w="25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EC00E5" w14:textId="77777777" w:rsidR="00835DB2" w:rsidRPr="00D92720" w:rsidRDefault="00835DB2" w:rsidP="00835DB2">
            <w:pPr>
              <w:pStyle w:val="Text"/>
            </w:pPr>
            <w:r>
              <w:t>Instructor</w:t>
            </w:r>
          </w:p>
        </w:tc>
        <w:tc>
          <w:tcPr>
            <w:tcW w:w="18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0EB2E54" w14:textId="77777777" w:rsidR="00835DB2" w:rsidRPr="00D92720" w:rsidRDefault="00835DB2" w:rsidP="00835DB2">
            <w:pPr>
              <w:pStyle w:val="Text"/>
            </w:pPr>
            <w:r>
              <w:t>Grade</w:t>
            </w:r>
          </w:p>
        </w:tc>
      </w:tr>
      <w:tr w:rsidR="00AE551C" w:rsidRPr="00D92720" w14:paraId="639E3C80" w14:textId="77777777" w:rsidTr="00E72D28">
        <w:trPr>
          <w:trHeight w:val="288"/>
          <w:jc w:val="center"/>
        </w:trPr>
        <w:tc>
          <w:tcPr>
            <w:tcW w:w="83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507158" w14:textId="77777777" w:rsidR="00835DB2" w:rsidRPr="00D92720" w:rsidRDefault="00835DB2" w:rsidP="00835DB2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4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191BAE" w14:textId="77777777" w:rsidR="00835DB2" w:rsidRPr="00D92720" w:rsidRDefault="00835DB2" w:rsidP="00835DB2">
            <w:pPr>
              <w:pStyle w:val="Text"/>
            </w:pPr>
            <w:r>
              <w:t xml:space="preserve">Intro to Comp Lit and Society </w:t>
            </w:r>
          </w:p>
        </w:tc>
        <w:tc>
          <w:tcPr>
            <w:tcW w:w="8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47AC78" w14:textId="259AD0DF" w:rsidR="00835DB2" w:rsidRPr="00D92720" w:rsidRDefault="00036C40" w:rsidP="00835DB2">
            <w:pPr>
              <w:pStyle w:val="Text"/>
            </w:pPr>
            <w:r>
              <w:t>CPLS GR6100</w:t>
            </w:r>
          </w:p>
        </w:tc>
        <w:tc>
          <w:tcPr>
            <w:tcW w:w="126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B02B4C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3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79C2D4" w14:textId="3F4BCA10" w:rsidR="00835DB2" w:rsidRPr="00D92720" w:rsidRDefault="00036C40" w:rsidP="00835DB2">
            <w:pPr>
              <w:pStyle w:val="Text"/>
            </w:pPr>
            <w:r>
              <w:t>3</w:t>
            </w:r>
          </w:p>
        </w:tc>
        <w:tc>
          <w:tcPr>
            <w:tcW w:w="25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33E5AE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8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BFF138F" w14:textId="77777777" w:rsidR="00835DB2" w:rsidRPr="00D92720" w:rsidRDefault="00835DB2" w:rsidP="00835DB2">
            <w:pPr>
              <w:pStyle w:val="Text"/>
            </w:pPr>
          </w:p>
        </w:tc>
      </w:tr>
      <w:tr w:rsidR="00835DB2" w:rsidRPr="00D92720" w14:paraId="049E1D78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4883D563" w14:textId="28E73F25" w:rsidR="00835DB2" w:rsidRPr="00271A6F" w:rsidRDefault="00835DB2" w:rsidP="00AD0C6D">
            <w:pPr>
              <w:pStyle w:val="Heading2"/>
              <w:rPr>
                <w:b w:val="0"/>
                <w:bCs/>
                <w:iCs/>
              </w:rPr>
            </w:pPr>
            <w:r w:rsidRPr="00271A6F">
              <w:t>[2 doctoral seminars in comparative topics</w:t>
            </w:r>
            <w:r w:rsidRPr="006B59F8">
              <w:rPr>
                <w:b w:val="0"/>
                <w:bCs/>
              </w:rPr>
              <w:t>]</w:t>
            </w:r>
            <w:r>
              <w:rPr>
                <w:b w:val="0"/>
                <w:bCs/>
                <w:i/>
                <w:iCs/>
              </w:rPr>
              <w:t xml:space="preserve"> (must carry CPLS designation) (one must be for letter grade)</w:t>
            </w:r>
          </w:p>
        </w:tc>
      </w:tr>
      <w:tr w:rsidR="00AE551C" w:rsidRPr="00D92720" w14:paraId="1292D9D1" w14:textId="77777777" w:rsidTr="00E72D28">
        <w:trPr>
          <w:trHeight w:val="288"/>
          <w:jc w:val="center"/>
        </w:trPr>
        <w:tc>
          <w:tcPr>
            <w:tcW w:w="83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0DD4AA7" w14:textId="77777777" w:rsidR="00835DB2" w:rsidRDefault="00835DB2" w:rsidP="00835DB2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4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485BC24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8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8F71E5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26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11163D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3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8EF6E8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25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A2E678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8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470484E" w14:textId="77777777" w:rsidR="00835DB2" w:rsidRDefault="00835DB2" w:rsidP="00835DB2">
            <w:pPr>
              <w:pStyle w:val="Text"/>
            </w:pPr>
          </w:p>
        </w:tc>
      </w:tr>
      <w:tr w:rsidR="00AE551C" w:rsidRPr="00D92720" w14:paraId="1F446598" w14:textId="77777777" w:rsidTr="00E72D28">
        <w:trPr>
          <w:trHeight w:val="288"/>
          <w:jc w:val="center"/>
        </w:trPr>
        <w:tc>
          <w:tcPr>
            <w:tcW w:w="83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BAD59C" w14:textId="77777777" w:rsidR="00835DB2" w:rsidRDefault="00835DB2" w:rsidP="00835DB2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4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A17B5D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8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0699BF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26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44EAA3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3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EA362B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25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2D1058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8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BD90293" w14:textId="77777777" w:rsidR="00835DB2" w:rsidRDefault="00835DB2" w:rsidP="00835DB2">
            <w:pPr>
              <w:pStyle w:val="Text"/>
            </w:pPr>
          </w:p>
        </w:tc>
      </w:tr>
      <w:tr w:rsidR="00835DB2" w:rsidRPr="00D92720" w14:paraId="25A10CD7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1DFA47CC" w14:textId="000C2F8B" w:rsidR="00835DB2" w:rsidRPr="00271A6F" w:rsidRDefault="00835DB2" w:rsidP="00AD0C6D">
            <w:pPr>
              <w:pStyle w:val="Heading2"/>
              <w:rPr>
                <w:b w:val="0"/>
                <w:bCs/>
                <w:iCs/>
              </w:rPr>
            </w:pPr>
            <w:r w:rsidRPr="00271A6F">
              <w:t xml:space="preserve">[2 courses in a language other than </w:t>
            </w:r>
            <w:r w:rsidR="00AD0C6D">
              <w:t>Russian</w:t>
            </w:r>
            <w:r w:rsidRPr="00271A6F">
              <w:t>, readings in original]</w:t>
            </w:r>
            <w:r>
              <w:rPr>
                <w:b w:val="0"/>
                <w:bCs/>
                <w:i/>
                <w:iCs/>
              </w:rPr>
              <w:t xml:space="preserve"> (one must be for letter grade)</w:t>
            </w:r>
          </w:p>
        </w:tc>
      </w:tr>
      <w:tr w:rsidR="00AE551C" w:rsidRPr="00D92720" w14:paraId="2DA23113" w14:textId="77777777" w:rsidTr="00E72D28">
        <w:trPr>
          <w:trHeight w:val="288"/>
          <w:jc w:val="center"/>
        </w:trPr>
        <w:tc>
          <w:tcPr>
            <w:tcW w:w="83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7662A2" w14:textId="77777777" w:rsidR="00835DB2" w:rsidRDefault="00835DB2" w:rsidP="00835DB2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4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B2A21E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8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021463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26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D522B5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3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A166A0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25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EADF0B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8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A7B7772" w14:textId="77777777" w:rsidR="00835DB2" w:rsidRDefault="00835DB2" w:rsidP="00835DB2">
            <w:pPr>
              <w:pStyle w:val="Text"/>
            </w:pPr>
          </w:p>
        </w:tc>
      </w:tr>
      <w:tr w:rsidR="00AE551C" w:rsidRPr="00D92720" w14:paraId="222BE934" w14:textId="77777777" w:rsidTr="00E72D28">
        <w:trPr>
          <w:trHeight w:val="288"/>
          <w:jc w:val="center"/>
        </w:trPr>
        <w:tc>
          <w:tcPr>
            <w:tcW w:w="83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416584" w14:textId="77777777" w:rsidR="00835DB2" w:rsidRDefault="00835DB2" w:rsidP="00835DB2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4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E05AF5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8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0E5952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26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858357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3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0C97D1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25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290677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8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7E9DF65" w14:textId="77777777" w:rsidR="00835DB2" w:rsidRDefault="00835DB2" w:rsidP="00835DB2">
            <w:pPr>
              <w:pStyle w:val="Text"/>
            </w:pPr>
          </w:p>
        </w:tc>
      </w:tr>
      <w:tr w:rsidR="00835DB2" w:rsidRPr="00D92720" w14:paraId="1688533E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099E3C9F" w14:textId="27963C3E" w:rsidR="00835DB2" w:rsidRPr="00271A6F" w:rsidRDefault="00835DB2" w:rsidP="002B2B50">
            <w:pPr>
              <w:pStyle w:val="Heading2"/>
              <w:rPr>
                <w:b w:val="0"/>
                <w:bCs/>
                <w:iCs/>
              </w:rPr>
            </w:pPr>
            <w:r w:rsidRPr="00271A6F">
              <w:t>[</w:t>
            </w:r>
            <w:r>
              <w:t>1</w:t>
            </w:r>
            <w:r w:rsidRPr="00271A6F">
              <w:t xml:space="preserve"> </w:t>
            </w:r>
            <w:r w:rsidR="002B2B50">
              <w:t>seminar</w:t>
            </w:r>
            <w:r>
              <w:t xml:space="preserve"> on literature and/or literary theory with CPLS designation]</w:t>
            </w:r>
          </w:p>
        </w:tc>
      </w:tr>
      <w:tr w:rsidR="00AE551C" w:rsidRPr="00D92720" w14:paraId="733795C9" w14:textId="77777777" w:rsidTr="00E72D28">
        <w:trPr>
          <w:trHeight w:val="288"/>
          <w:jc w:val="center"/>
        </w:trPr>
        <w:tc>
          <w:tcPr>
            <w:tcW w:w="83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EE1CD6" w14:textId="77777777" w:rsidR="00835DB2" w:rsidRDefault="00835DB2" w:rsidP="00835DB2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4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D4F0C4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8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2583CB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26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3DCE80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3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27D07A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25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75B933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8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84ED469" w14:textId="77777777" w:rsidR="00835DB2" w:rsidRDefault="00835DB2" w:rsidP="00835DB2">
            <w:pPr>
              <w:pStyle w:val="Text"/>
            </w:pPr>
          </w:p>
        </w:tc>
      </w:tr>
      <w:tr w:rsidR="00835DB2" w:rsidRPr="00D92720" w14:paraId="08C85602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367A3176" w14:textId="6E88A65C" w:rsidR="00835DB2" w:rsidRPr="00271A6F" w:rsidRDefault="00835DB2" w:rsidP="00AD0C6D">
            <w:pPr>
              <w:pStyle w:val="Heading2"/>
              <w:rPr>
                <w:b w:val="0"/>
                <w:bCs/>
                <w:iCs/>
              </w:rPr>
            </w:pPr>
            <w:r w:rsidRPr="00271A6F">
              <w:t>[</w:t>
            </w:r>
            <w:r>
              <w:t>other courses</w:t>
            </w:r>
            <w:r w:rsidRPr="00271A6F">
              <w:t>]</w:t>
            </w:r>
          </w:p>
        </w:tc>
      </w:tr>
      <w:tr w:rsidR="00AE551C" w:rsidRPr="00D92720" w14:paraId="14BCDA65" w14:textId="77777777" w:rsidTr="00E72D28">
        <w:trPr>
          <w:trHeight w:val="288"/>
          <w:jc w:val="center"/>
        </w:trPr>
        <w:tc>
          <w:tcPr>
            <w:tcW w:w="83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9851EA" w14:textId="0B467E02" w:rsidR="00835DB2" w:rsidRDefault="00835DB2" w:rsidP="00835DB2">
            <w:pPr>
              <w:pStyle w:val="Text"/>
            </w:pPr>
          </w:p>
        </w:tc>
        <w:tc>
          <w:tcPr>
            <w:tcW w:w="324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8B208C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8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6C90F3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26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0177F2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3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634532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25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627789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8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890C405" w14:textId="77777777" w:rsidR="00835DB2" w:rsidRDefault="00835DB2" w:rsidP="00835DB2">
            <w:pPr>
              <w:pStyle w:val="Text"/>
            </w:pPr>
          </w:p>
        </w:tc>
      </w:tr>
      <w:tr w:rsidR="00AE551C" w:rsidRPr="00D92720" w14:paraId="58A82373" w14:textId="77777777" w:rsidTr="00E72D28">
        <w:trPr>
          <w:trHeight w:val="288"/>
          <w:jc w:val="center"/>
        </w:trPr>
        <w:tc>
          <w:tcPr>
            <w:tcW w:w="83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1321B8" w14:textId="2A5CC096" w:rsidR="00835DB2" w:rsidRPr="00D92720" w:rsidRDefault="00835DB2" w:rsidP="00835DB2">
            <w:pPr>
              <w:pStyle w:val="Text"/>
            </w:pPr>
          </w:p>
        </w:tc>
        <w:tc>
          <w:tcPr>
            <w:tcW w:w="324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015F31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8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0ADC25A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26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05D1BC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3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4BE75F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25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F80BB0" w14:textId="77777777" w:rsidR="00835DB2" w:rsidRPr="00D92720" w:rsidRDefault="00835DB2" w:rsidP="00835DB2">
            <w:pPr>
              <w:pStyle w:val="Text"/>
            </w:pPr>
          </w:p>
        </w:tc>
        <w:tc>
          <w:tcPr>
            <w:tcW w:w="18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BE55985" w14:textId="6145E67C" w:rsidR="00835DB2" w:rsidRPr="00D92720" w:rsidRDefault="00835DB2" w:rsidP="00835DB2">
            <w:pPr>
              <w:pStyle w:val="Text"/>
            </w:pPr>
          </w:p>
        </w:tc>
      </w:tr>
      <w:tr w:rsidR="00AE551C" w:rsidRPr="00D92720" w14:paraId="4CD1EE85" w14:textId="77777777" w:rsidTr="00E72D28">
        <w:trPr>
          <w:trHeight w:val="288"/>
          <w:jc w:val="center"/>
        </w:trPr>
        <w:tc>
          <w:tcPr>
            <w:tcW w:w="83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564CE6A" w14:textId="4354F443" w:rsidR="00835DB2" w:rsidRDefault="00835DB2" w:rsidP="00835DB2">
            <w:pPr>
              <w:pStyle w:val="Text"/>
            </w:pPr>
          </w:p>
        </w:tc>
        <w:tc>
          <w:tcPr>
            <w:tcW w:w="324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4F97F7" w14:textId="77777777" w:rsidR="00835DB2" w:rsidRDefault="00835DB2" w:rsidP="00835DB2">
            <w:pPr>
              <w:pStyle w:val="Text"/>
            </w:pPr>
          </w:p>
        </w:tc>
        <w:tc>
          <w:tcPr>
            <w:tcW w:w="8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85C84E" w14:textId="77777777" w:rsidR="00835DB2" w:rsidRDefault="00835DB2" w:rsidP="00835DB2">
            <w:pPr>
              <w:pStyle w:val="Text"/>
            </w:pPr>
          </w:p>
        </w:tc>
        <w:tc>
          <w:tcPr>
            <w:tcW w:w="126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622F8D" w14:textId="77777777" w:rsidR="00835DB2" w:rsidRDefault="00835DB2" w:rsidP="00835DB2">
            <w:pPr>
              <w:pStyle w:val="Text"/>
            </w:pPr>
          </w:p>
        </w:tc>
        <w:tc>
          <w:tcPr>
            <w:tcW w:w="13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C71E8C" w14:textId="77777777" w:rsidR="00835DB2" w:rsidRDefault="00835DB2" w:rsidP="00835DB2">
            <w:pPr>
              <w:pStyle w:val="Text"/>
            </w:pPr>
          </w:p>
        </w:tc>
        <w:tc>
          <w:tcPr>
            <w:tcW w:w="25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EBB109" w14:textId="77777777" w:rsidR="00835DB2" w:rsidRDefault="00835DB2" w:rsidP="00835DB2">
            <w:pPr>
              <w:pStyle w:val="Text"/>
            </w:pPr>
          </w:p>
        </w:tc>
        <w:tc>
          <w:tcPr>
            <w:tcW w:w="18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8F36763" w14:textId="77777777" w:rsidR="00835DB2" w:rsidRDefault="00835DB2" w:rsidP="00835DB2">
            <w:pPr>
              <w:pStyle w:val="Text"/>
            </w:pPr>
          </w:p>
        </w:tc>
      </w:tr>
      <w:tr w:rsidR="00A74945" w:rsidRPr="00D92720" w14:paraId="107D5DEF" w14:textId="77777777" w:rsidTr="00E72D28">
        <w:trPr>
          <w:trHeight w:hRule="exact" w:val="21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136057E" w14:textId="77777777" w:rsidR="00A74945" w:rsidRPr="00D92720" w:rsidRDefault="00A74945" w:rsidP="003F4BE6">
            <w:pPr>
              <w:pStyle w:val="Text"/>
            </w:pPr>
          </w:p>
        </w:tc>
      </w:tr>
      <w:tr w:rsidR="00A74945" w:rsidRPr="00D92720" w14:paraId="15FF36C4" w14:textId="77777777" w:rsidTr="00E72D28">
        <w:trPr>
          <w:trHeight w:hRule="exact" w:val="34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34896547" w14:textId="7015FC8B" w:rsidR="00A74945" w:rsidRPr="00D92720" w:rsidRDefault="00A74945" w:rsidP="00AD0C6D">
            <w:pPr>
              <w:pStyle w:val="Heading3"/>
            </w:pPr>
            <w:r>
              <w:t>research languages</w:t>
            </w:r>
          </w:p>
        </w:tc>
      </w:tr>
      <w:tr w:rsidR="00A74945" w:rsidRPr="00D92720" w14:paraId="3253A535" w14:textId="77777777" w:rsidTr="00E72D28">
        <w:trPr>
          <w:trHeight w:hRule="exact" w:val="21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AE4B07D" w14:textId="77777777" w:rsidR="00A74945" w:rsidRPr="00D92720" w:rsidRDefault="00A74945" w:rsidP="003F4BE6">
            <w:pPr>
              <w:pStyle w:val="Heading3"/>
            </w:pPr>
          </w:p>
        </w:tc>
      </w:tr>
      <w:tr w:rsidR="00A74945" w:rsidRPr="00D92720" w14:paraId="65BDCEED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6FA946" w14:textId="77777777" w:rsidR="00A74945" w:rsidRPr="00D92720" w:rsidRDefault="00A74945" w:rsidP="003F4BE6">
            <w:pPr>
              <w:pStyle w:val="Heading2"/>
            </w:pPr>
            <w:r>
              <w:t xml:space="preserve">First language: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A74945" w:rsidRPr="00D92720" w14:paraId="2C10D370" w14:textId="77777777" w:rsidTr="00E72D28">
        <w:trPr>
          <w:trHeight w:val="288"/>
          <w:jc w:val="center"/>
        </w:trPr>
        <w:tc>
          <w:tcPr>
            <w:tcW w:w="4086" w:type="dxa"/>
            <w:gridSpan w:val="5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3DB83489" w14:textId="77777777" w:rsidR="00A74945" w:rsidRPr="00D92720" w:rsidRDefault="00A74945" w:rsidP="003F4BE6">
            <w:pPr>
              <w:pStyle w:val="Heading2"/>
            </w:pPr>
            <w:r>
              <w:t xml:space="preserve">Date of exam: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7884" w:type="dxa"/>
            <w:gridSpan w:val="16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5EC44ED3" w14:textId="77777777" w:rsidR="00A74945" w:rsidRPr="00D92720" w:rsidRDefault="00A74945" w:rsidP="003F4BE6">
            <w:pPr>
              <w:pStyle w:val="Heading2"/>
            </w:pPr>
            <w:r>
              <w:t xml:space="preserve">Grade: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4BA30096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8C40EA" w14:textId="77777777" w:rsidR="00A74945" w:rsidRPr="00D1754D" w:rsidRDefault="00A74945" w:rsidP="003F4BE6">
            <w:pPr>
              <w:pStyle w:val="Heading2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For second Slavic languages list coursework below</w:t>
            </w:r>
          </w:p>
        </w:tc>
      </w:tr>
      <w:tr w:rsidR="00A74945" w:rsidRPr="00D92720" w14:paraId="5C4363E8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5A6172" w14:textId="77777777" w:rsidR="00A74945" w:rsidRPr="00D92720" w:rsidRDefault="00A74945" w:rsidP="003F4BE6">
            <w:pPr>
              <w:pStyle w:val="Text"/>
            </w:pPr>
            <w:r>
              <w:t>Completed</w:t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591BEB" w14:textId="77777777" w:rsidR="00A74945" w:rsidRPr="00D92720" w:rsidRDefault="00A74945" w:rsidP="003F4BE6">
            <w:pPr>
              <w:pStyle w:val="Text"/>
            </w:pPr>
            <w:r>
              <w:t>Short title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90E77B" w14:textId="77777777" w:rsidR="00A74945" w:rsidRPr="00D92720" w:rsidRDefault="00A74945" w:rsidP="003F4BE6">
            <w:pPr>
              <w:pStyle w:val="Text"/>
            </w:pPr>
            <w:r>
              <w:t>Course number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C0D1CBF" w14:textId="77777777" w:rsidR="00A74945" w:rsidRPr="00D92720" w:rsidRDefault="00A74945" w:rsidP="003F4BE6">
            <w:pPr>
              <w:pStyle w:val="Text"/>
            </w:pPr>
            <w:r>
              <w:t>Semester</w:t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1494AB" w14:textId="77777777" w:rsidR="00A74945" w:rsidRPr="00D92720" w:rsidRDefault="00A74945" w:rsidP="003F4BE6">
            <w:pPr>
              <w:pStyle w:val="Text"/>
            </w:pPr>
            <w:r>
              <w:t>Pts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984752" w14:textId="77777777" w:rsidR="00A74945" w:rsidRPr="00D92720" w:rsidRDefault="00A74945" w:rsidP="003F4BE6">
            <w:pPr>
              <w:pStyle w:val="Text"/>
            </w:pPr>
            <w:r>
              <w:t>Instructor</w:t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AF4CC03" w14:textId="77777777" w:rsidR="00A74945" w:rsidRPr="00D92720" w:rsidRDefault="00A74945" w:rsidP="003F4BE6">
            <w:pPr>
              <w:pStyle w:val="Text"/>
            </w:pPr>
            <w:r>
              <w:t>Grade</w:t>
            </w:r>
          </w:p>
        </w:tc>
      </w:tr>
      <w:tr w:rsidR="00A74945" w:rsidRPr="00D92720" w14:paraId="41666DA6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5CACC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5DEF12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A93AAB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3C5D4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D35E9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E15D23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8BEF91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4CB7FE2E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895D0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C2F30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F2BF7F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A91E1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F41F9E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6D99F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AB92B1F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26F0EBA4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9F143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D72BD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BAABBB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5AF4E3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7154A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CA2AC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BD78AB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728EE068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8CBAA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E1B531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F103C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2B91A2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7EDC9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E1D73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00B0A1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02A8E78A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43DDB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9D4032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B4971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15B19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4AAC1E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B9F8E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98F89DF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79B165D4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0631CE" w14:textId="77777777" w:rsidR="00A74945" w:rsidRPr="00D92720" w:rsidRDefault="00A74945" w:rsidP="003F4BE6">
            <w:pPr>
              <w:pStyle w:val="Heading2"/>
            </w:pPr>
            <w:r>
              <w:t xml:space="preserve">Second language: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A74945" w:rsidRPr="00D92720" w14:paraId="36FCB9AD" w14:textId="77777777" w:rsidTr="00E72D28">
        <w:trPr>
          <w:trHeight w:val="288"/>
          <w:jc w:val="center"/>
        </w:trPr>
        <w:tc>
          <w:tcPr>
            <w:tcW w:w="4086" w:type="dxa"/>
            <w:gridSpan w:val="5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259C667C" w14:textId="77777777" w:rsidR="00A74945" w:rsidRPr="00D92720" w:rsidRDefault="00A74945" w:rsidP="003F4BE6">
            <w:pPr>
              <w:pStyle w:val="Heading2"/>
            </w:pPr>
            <w:r>
              <w:t xml:space="preserve">Date of exam: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7884" w:type="dxa"/>
            <w:gridSpan w:val="16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7C146F3F" w14:textId="77777777" w:rsidR="00A74945" w:rsidRPr="00D92720" w:rsidRDefault="00A74945" w:rsidP="003F4BE6">
            <w:pPr>
              <w:pStyle w:val="Heading2"/>
            </w:pPr>
            <w:r>
              <w:t xml:space="preserve">Grade: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7EFCFF20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6BEA02" w14:textId="77777777" w:rsidR="00A74945" w:rsidRPr="00D1754D" w:rsidRDefault="00A74945" w:rsidP="003F4BE6">
            <w:pPr>
              <w:pStyle w:val="Heading2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For second Slavic languages list coursework below</w:t>
            </w:r>
          </w:p>
        </w:tc>
      </w:tr>
      <w:tr w:rsidR="00A74945" w:rsidRPr="00D92720" w14:paraId="694CF992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D47BDD" w14:textId="77777777" w:rsidR="00A74945" w:rsidRPr="00D92720" w:rsidRDefault="00A74945" w:rsidP="003F4BE6">
            <w:pPr>
              <w:pStyle w:val="Text"/>
            </w:pPr>
            <w:r>
              <w:lastRenderedPageBreak/>
              <w:t>Completed</w:t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A0B642" w14:textId="77777777" w:rsidR="00A74945" w:rsidRPr="00D92720" w:rsidRDefault="00A74945" w:rsidP="003F4BE6">
            <w:pPr>
              <w:pStyle w:val="Text"/>
            </w:pPr>
            <w:r>
              <w:t>Short title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7CEE2D" w14:textId="77777777" w:rsidR="00A74945" w:rsidRPr="00D92720" w:rsidRDefault="00A74945" w:rsidP="003F4BE6">
            <w:pPr>
              <w:pStyle w:val="Text"/>
            </w:pPr>
            <w:r>
              <w:t>Course number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C9F2EA" w14:textId="77777777" w:rsidR="00A74945" w:rsidRPr="00D92720" w:rsidRDefault="00A74945" w:rsidP="003F4BE6">
            <w:pPr>
              <w:pStyle w:val="Text"/>
            </w:pPr>
            <w:r>
              <w:t>Semester</w:t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78C82F" w14:textId="77777777" w:rsidR="00A74945" w:rsidRPr="00D92720" w:rsidRDefault="00A74945" w:rsidP="003F4BE6">
            <w:pPr>
              <w:pStyle w:val="Text"/>
            </w:pPr>
            <w:r>
              <w:t>Pts</w:t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A4905D" w14:textId="77777777" w:rsidR="00A74945" w:rsidRPr="00D92720" w:rsidRDefault="00A74945" w:rsidP="003F4BE6">
            <w:pPr>
              <w:pStyle w:val="Text"/>
            </w:pPr>
            <w:r>
              <w:t>Instructor</w:t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942F8BC" w14:textId="77777777" w:rsidR="00A74945" w:rsidRPr="00D92720" w:rsidRDefault="00A74945" w:rsidP="003F4BE6">
            <w:pPr>
              <w:pStyle w:val="Text"/>
            </w:pPr>
            <w:r>
              <w:t>Grade</w:t>
            </w:r>
          </w:p>
        </w:tc>
      </w:tr>
      <w:tr w:rsidR="00A74945" w:rsidRPr="00D92720" w14:paraId="7F0D3318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0F357F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8432B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9A475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AF723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BD0510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781E4B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02ED0C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60116AC6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6E0BC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C6355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F95452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24C899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30645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85E70B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EFD8CD9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6E7C2B9D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3A173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990799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C54D07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28D437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62378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F9A930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6DC5A2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05992F69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A219E0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C77952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861B8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DBC51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25E20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5CB6A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CD80087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3F895C1B" w14:textId="77777777" w:rsidTr="006B59F8">
        <w:trPr>
          <w:trHeight w:hRule="exact" w:val="84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8E25FFE" w14:textId="77777777" w:rsidR="00A74945" w:rsidRPr="00D92720" w:rsidRDefault="00A74945" w:rsidP="003F4BE6">
            <w:pPr>
              <w:pStyle w:val="Text"/>
            </w:pPr>
          </w:p>
        </w:tc>
      </w:tr>
      <w:tr w:rsidR="00A74945" w:rsidRPr="00D92720" w14:paraId="5F7CBC76" w14:textId="77777777" w:rsidTr="00E72D28">
        <w:trPr>
          <w:trHeight w:hRule="exact" w:val="34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139F4091" w14:textId="77777777" w:rsidR="00A74945" w:rsidRPr="00D92720" w:rsidRDefault="00A74945" w:rsidP="003F4BE6">
            <w:pPr>
              <w:pStyle w:val="Heading3"/>
            </w:pPr>
            <w:r>
              <w:t>teaching</w:t>
            </w:r>
          </w:p>
        </w:tc>
      </w:tr>
      <w:tr w:rsidR="00A74945" w:rsidRPr="00D92720" w14:paraId="53EE159C" w14:textId="77777777" w:rsidTr="006B59F8">
        <w:trPr>
          <w:trHeight w:hRule="exact" w:val="9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F56E723" w14:textId="77777777" w:rsidR="00A74945" w:rsidRPr="00D92720" w:rsidRDefault="00A74945" w:rsidP="003F4BE6">
            <w:pPr>
              <w:pStyle w:val="Heading3"/>
            </w:pPr>
          </w:p>
        </w:tc>
      </w:tr>
      <w:tr w:rsidR="00A74945" w:rsidRPr="00D92720" w14:paraId="3190DD04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BFF116" w14:textId="77777777" w:rsidR="00A74945" w:rsidRPr="00D92720" w:rsidRDefault="00A74945" w:rsidP="003F4BE6">
            <w:pPr>
              <w:pStyle w:val="Heading2"/>
            </w:pPr>
            <w:r>
              <w:t xml:space="preserve">First year of teaching: </w:t>
            </w:r>
          </w:p>
        </w:tc>
      </w:tr>
      <w:tr w:rsidR="00A74945" w:rsidRPr="00D92720" w14:paraId="2321600C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7BBE64" w14:textId="77777777" w:rsidR="00A74945" w:rsidRPr="00D92720" w:rsidRDefault="00A74945" w:rsidP="003F4BE6">
            <w:pPr>
              <w:pStyle w:val="Text"/>
            </w:pPr>
            <w:r>
              <w:t>Completed</w:t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43D74C" w14:textId="77777777" w:rsidR="00A74945" w:rsidRPr="00D92720" w:rsidRDefault="00A74945" w:rsidP="003F4BE6">
            <w:pPr>
              <w:pStyle w:val="Text"/>
            </w:pPr>
            <w:r>
              <w:t>Short title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A757B3" w14:textId="77777777" w:rsidR="00A74945" w:rsidRPr="00D92720" w:rsidRDefault="00A74945" w:rsidP="003F4BE6">
            <w:pPr>
              <w:pStyle w:val="Text"/>
            </w:pPr>
            <w:r>
              <w:t>Course number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DC46BF" w14:textId="77777777" w:rsidR="00A74945" w:rsidRPr="00D92720" w:rsidRDefault="00A74945" w:rsidP="003F4BE6">
            <w:pPr>
              <w:pStyle w:val="Text"/>
            </w:pPr>
            <w:r>
              <w:t>Semester</w:t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92C342" w14:textId="77777777" w:rsidR="00A74945" w:rsidRPr="00D92720" w:rsidRDefault="00A74945" w:rsidP="003F4BE6">
            <w:pPr>
              <w:pStyle w:val="Text"/>
            </w:pPr>
            <w:r>
              <w:t>Pts</w:t>
            </w:r>
          </w:p>
        </w:tc>
        <w:tc>
          <w:tcPr>
            <w:tcW w:w="376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859ABD1" w14:textId="77777777" w:rsidR="00A74945" w:rsidRPr="00D92720" w:rsidRDefault="00A74945" w:rsidP="003F4BE6">
            <w:pPr>
              <w:pStyle w:val="Text"/>
            </w:pPr>
            <w:r>
              <w:t xml:space="preserve">Instructor </w:t>
            </w:r>
            <w:r w:rsidRPr="003F4BE6">
              <w:rPr>
                <w:i/>
                <w:iCs/>
              </w:rPr>
              <w:t>(if T.A.)</w:t>
            </w:r>
          </w:p>
        </w:tc>
      </w:tr>
      <w:tr w:rsidR="00A74945" w:rsidRPr="00D92720" w14:paraId="79C91BE4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6E6E3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874D9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B834E7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D271C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640D3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05B4DEB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18831AC0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3FECD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6DED6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39D84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2AA3F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E0E67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4F72640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143773F7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A605BF" w14:textId="77777777" w:rsidR="00A74945" w:rsidRPr="00D92720" w:rsidRDefault="00A74945" w:rsidP="003F4BE6">
            <w:pPr>
              <w:pStyle w:val="Heading2"/>
            </w:pPr>
            <w:r>
              <w:t xml:space="preserve">Second year of teaching: </w:t>
            </w:r>
          </w:p>
        </w:tc>
      </w:tr>
      <w:tr w:rsidR="00A74945" w:rsidRPr="00D92720" w14:paraId="4FD3E0FF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687CB6" w14:textId="77777777" w:rsidR="00A74945" w:rsidRPr="00D92720" w:rsidRDefault="00A74945" w:rsidP="003F4BE6">
            <w:pPr>
              <w:pStyle w:val="Text"/>
            </w:pPr>
            <w:r>
              <w:t>Completed</w:t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850B82" w14:textId="77777777" w:rsidR="00A74945" w:rsidRPr="00D92720" w:rsidRDefault="00A74945" w:rsidP="003F4BE6">
            <w:pPr>
              <w:pStyle w:val="Text"/>
            </w:pPr>
            <w:r>
              <w:t>Short title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177FAE" w14:textId="77777777" w:rsidR="00A74945" w:rsidRPr="00D92720" w:rsidRDefault="00A74945" w:rsidP="003F4BE6">
            <w:pPr>
              <w:pStyle w:val="Text"/>
            </w:pPr>
            <w:r>
              <w:t>Course number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89D6A8" w14:textId="77777777" w:rsidR="00A74945" w:rsidRPr="00D92720" w:rsidRDefault="00A74945" w:rsidP="003F4BE6">
            <w:pPr>
              <w:pStyle w:val="Text"/>
            </w:pPr>
            <w:r>
              <w:t>Semester</w:t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FCB775" w14:textId="77777777" w:rsidR="00A74945" w:rsidRPr="00D92720" w:rsidRDefault="00A74945" w:rsidP="003F4BE6">
            <w:pPr>
              <w:pStyle w:val="Text"/>
            </w:pPr>
            <w:r>
              <w:t>Pts</w:t>
            </w:r>
          </w:p>
        </w:tc>
        <w:tc>
          <w:tcPr>
            <w:tcW w:w="376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416F579" w14:textId="77777777" w:rsidR="00A74945" w:rsidRPr="00D92720" w:rsidRDefault="00A74945" w:rsidP="003F4BE6">
            <w:pPr>
              <w:pStyle w:val="Text"/>
            </w:pPr>
            <w:r>
              <w:t xml:space="preserve">Instructor </w:t>
            </w:r>
            <w:r w:rsidRPr="003F4BE6">
              <w:rPr>
                <w:i/>
                <w:iCs/>
              </w:rPr>
              <w:t>(if T.A.)</w:t>
            </w:r>
          </w:p>
        </w:tc>
      </w:tr>
      <w:tr w:rsidR="00A74945" w:rsidRPr="00D92720" w14:paraId="1B9F43AC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6B7FC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112F9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5C505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83A75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B7D79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BD5FED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19960C83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F3D9B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F48FE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41A13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D3284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BD0F8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809588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136B329C" w14:textId="77777777" w:rsidTr="00E72D2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6AAC92" w14:textId="77777777" w:rsidR="00A74945" w:rsidRPr="00D92720" w:rsidRDefault="00A74945" w:rsidP="003F4BE6">
            <w:pPr>
              <w:pStyle w:val="Heading2"/>
            </w:pPr>
            <w:r>
              <w:t xml:space="preserve">Third year of teaching: </w:t>
            </w:r>
          </w:p>
        </w:tc>
      </w:tr>
      <w:tr w:rsidR="00A74945" w:rsidRPr="00D92720" w14:paraId="4AAD9C3F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814EC9" w14:textId="77777777" w:rsidR="00A74945" w:rsidRPr="00D92720" w:rsidRDefault="00A74945" w:rsidP="003F4BE6">
            <w:pPr>
              <w:pStyle w:val="Text"/>
            </w:pPr>
            <w:r>
              <w:t>Completed</w:t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B82CC5" w14:textId="77777777" w:rsidR="00A74945" w:rsidRPr="00D92720" w:rsidRDefault="00A74945" w:rsidP="003F4BE6">
            <w:pPr>
              <w:pStyle w:val="Text"/>
            </w:pPr>
            <w:r>
              <w:t>Short title</w:t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9A3A71" w14:textId="77777777" w:rsidR="00A74945" w:rsidRPr="00D92720" w:rsidRDefault="00A74945" w:rsidP="003F4BE6">
            <w:pPr>
              <w:pStyle w:val="Text"/>
            </w:pPr>
            <w:r>
              <w:t>Course number</w:t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C0AF5C" w14:textId="77777777" w:rsidR="00A74945" w:rsidRPr="00D92720" w:rsidRDefault="00A74945" w:rsidP="003F4BE6">
            <w:pPr>
              <w:pStyle w:val="Text"/>
            </w:pPr>
            <w:r>
              <w:t>Semester</w:t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1419A3" w14:textId="77777777" w:rsidR="00A74945" w:rsidRPr="00D92720" w:rsidRDefault="00A74945" w:rsidP="003F4BE6">
            <w:pPr>
              <w:pStyle w:val="Text"/>
            </w:pPr>
            <w:r>
              <w:t>Pts</w:t>
            </w:r>
          </w:p>
        </w:tc>
        <w:tc>
          <w:tcPr>
            <w:tcW w:w="376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5286B6B" w14:textId="77777777" w:rsidR="00A74945" w:rsidRPr="00D92720" w:rsidRDefault="00A74945" w:rsidP="003F4BE6">
            <w:pPr>
              <w:pStyle w:val="Text"/>
            </w:pPr>
            <w:r>
              <w:t xml:space="preserve">Instructor </w:t>
            </w:r>
            <w:r w:rsidRPr="003F4BE6">
              <w:rPr>
                <w:i/>
                <w:iCs/>
              </w:rPr>
              <w:t>(if T.A.)</w:t>
            </w:r>
          </w:p>
        </w:tc>
      </w:tr>
      <w:tr w:rsidR="00A74945" w:rsidRPr="00D92720" w14:paraId="7B42BD02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4FF57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883170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DD8EC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BB1553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2DF15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19138F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61DC0A04" w14:textId="77777777" w:rsidTr="00E72D28">
        <w:trPr>
          <w:gridAfter w:val="1"/>
          <w:wAfter w:w="15" w:type="dxa"/>
          <w:trHeight w:val="288"/>
          <w:jc w:val="center"/>
        </w:trPr>
        <w:tc>
          <w:tcPr>
            <w:tcW w:w="199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59E3C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84DC80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0C2113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5D9212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B990E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EF90259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2D1BB0F4" w14:textId="77777777" w:rsidTr="006B59F8">
        <w:trPr>
          <w:trHeight w:hRule="exact" w:val="132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17914B1" w14:textId="77777777" w:rsidR="00A74945" w:rsidRPr="00D92720" w:rsidRDefault="00A74945" w:rsidP="003F4BE6">
            <w:pPr>
              <w:pStyle w:val="Text"/>
            </w:pPr>
          </w:p>
        </w:tc>
      </w:tr>
      <w:tr w:rsidR="005539F2" w:rsidRPr="00D92720" w14:paraId="0CFE6B36" w14:textId="77777777" w:rsidTr="00E72D28">
        <w:trPr>
          <w:trHeight w:hRule="exact" w:val="61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D9D9D9" w:themeFill="background1" w:themeFillShade="D9"/>
          </w:tcPr>
          <w:p w14:paraId="79388EED" w14:textId="77777777" w:rsidR="005539F2" w:rsidRDefault="005539F2" w:rsidP="00F6451B">
            <w:pPr>
              <w:pStyle w:val="Heading3"/>
              <w:jc w:val="left"/>
            </w:pPr>
          </w:p>
          <w:p w14:paraId="09D00938" w14:textId="77777777" w:rsidR="005539F2" w:rsidRPr="00350509" w:rsidRDefault="005539F2" w:rsidP="00F6451B">
            <w:pPr>
              <w:pStyle w:val="Heading3"/>
            </w:pPr>
            <w:r w:rsidRPr="00350509">
              <w:t>M.PHIL./ICLS COLLOQUIUM</w:t>
            </w:r>
          </w:p>
        </w:tc>
      </w:tr>
      <w:tr w:rsidR="005539F2" w:rsidRPr="00D92720" w14:paraId="638FE2C3" w14:textId="77777777" w:rsidTr="006B59F8">
        <w:trPr>
          <w:trHeight w:hRule="exact" w:val="84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39D22" w14:textId="77777777" w:rsidR="005539F2" w:rsidRPr="00D92720" w:rsidRDefault="005539F2" w:rsidP="00F6451B">
            <w:pPr>
              <w:pStyle w:val="Text"/>
            </w:pPr>
          </w:p>
        </w:tc>
      </w:tr>
      <w:tr w:rsidR="005539F2" w:rsidRPr="00D92720" w14:paraId="7CBED668" w14:textId="77777777" w:rsidTr="00E72D28">
        <w:trPr>
          <w:trHeight w:val="390"/>
          <w:jc w:val="center"/>
        </w:trPr>
        <w:tc>
          <w:tcPr>
            <w:tcW w:w="3604" w:type="dxa"/>
            <w:gridSpan w:val="4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FB42A3" w14:textId="77777777" w:rsidR="005539F2" w:rsidRDefault="005539F2" w:rsidP="00F6451B">
            <w:pPr>
              <w:pStyle w:val="Heading2"/>
            </w:pPr>
            <w:r>
              <w:t>Major:</w:t>
            </w:r>
          </w:p>
        </w:tc>
        <w:tc>
          <w:tcPr>
            <w:tcW w:w="3606" w:type="dxa"/>
            <w:gridSpan w:val="8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381AFE" w14:textId="77777777" w:rsidR="005539F2" w:rsidRDefault="005539F2" w:rsidP="00F6451B">
            <w:pPr>
              <w:pStyle w:val="Heading2"/>
            </w:pPr>
            <w:r>
              <w:t>Minor 1:</w:t>
            </w:r>
          </w:p>
        </w:tc>
        <w:tc>
          <w:tcPr>
            <w:tcW w:w="4760" w:type="dxa"/>
            <w:gridSpan w:val="9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6704974" w14:textId="77777777" w:rsidR="005539F2" w:rsidRDefault="005539F2" w:rsidP="00F6451B">
            <w:pPr>
              <w:pStyle w:val="Heading2"/>
            </w:pPr>
            <w:r>
              <w:t xml:space="preserve">Minor 2: </w:t>
            </w:r>
          </w:p>
        </w:tc>
      </w:tr>
      <w:tr w:rsidR="005539F2" w:rsidRPr="00D92720" w14:paraId="4ECDB27E" w14:textId="77777777" w:rsidTr="00E72D28">
        <w:trPr>
          <w:trHeight w:val="288"/>
          <w:jc w:val="center"/>
        </w:trPr>
        <w:tc>
          <w:tcPr>
            <w:tcW w:w="5407" w:type="dxa"/>
            <w:gridSpan w:val="8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403449DE" w14:textId="77777777" w:rsidR="005539F2" w:rsidRPr="00D92720" w:rsidRDefault="005539F2" w:rsidP="00F6451B">
            <w:pPr>
              <w:pStyle w:val="Heading2"/>
            </w:pPr>
            <w:r>
              <w:t xml:space="preserve">Date of M.Phil. Colloquium </w:t>
            </w:r>
            <w:r>
              <w:rPr>
                <w:b w:val="0"/>
                <w:bCs/>
                <w:i/>
                <w:iCs/>
              </w:rPr>
              <w:t>(anticipated, to be replaced by actual)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</w:t>
            </w:r>
          </w:p>
        </w:tc>
        <w:tc>
          <w:tcPr>
            <w:tcW w:w="6563" w:type="dxa"/>
            <w:gridSpan w:val="13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3102ADAE" w14:textId="77777777" w:rsidR="005539F2" w:rsidRPr="00D92720" w:rsidRDefault="005539F2" w:rsidP="00F6451B">
            <w:pPr>
              <w:pStyle w:val="Heading2"/>
            </w:pPr>
            <w:r>
              <w:t xml:space="preserve">Grade: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39F2" w:rsidRPr="00D92720" w14:paraId="08E1A476" w14:textId="77777777" w:rsidTr="00E72D28">
        <w:trPr>
          <w:trHeight w:val="288"/>
          <w:jc w:val="center"/>
        </w:trPr>
        <w:tc>
          <w:tcPr>
            <w:tcW w:w="2703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4457426" w14:textId="77777777" w:rsidR="005539F2" w:rsidRPr="00D92720" w:rsidRDefault="005539F2" w:rsidP="00F6451B">
            <w:pPr>
              <w:pStyle w:val="Heading2"/>
            </w:pPr>
            <w:r>
              <w:t xml:space="preserve">Committee members: </w:t>
            </w:r>
          </w:p>
        </w:tc>
        <w:tc>
          <w:tcPr>
            <w:tcW w:w="270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785B09E" w14:textId="77777777" w:rsidR="005539F2" w:rsidRPr="00D92720" w:rsidRDefault="005539F2" w:rsidP="00F6451B">
            <w:pPr>
              <w:pStyle w:val="Heading2"/>
            </w:pPr>
            <w:r>
              <w:t xml:space="preserve">1: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ED57CEF" w14:textId="77777777" w:rsidR="005539F2" w:rsidRPr="00D92720" w:rsidRDefault="005539F2" w:rsidP="00F6451B">
            <w:pPr>
              <w:pStyle w:val="Heading2"/>
            </w:pPr>
            <w:r>
              <w:t xml:space="preserve">2: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59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7F26A700" w14:textId="77777777" w:rsidR="005539F2" w:rsidRPr="00D92720" w:rsidRDefault="005539F2" w:rsidP="00F6451B">
            <w:pPr>
              <w:pStyle w:val="Heading2"/>
            </w:pPr>
            <w:r>
              <w:t xml:space="preserve">3: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2D28" w:rsidRPr="00E72D28" w14:paraId="28E9C562" w14:textId="77777777" w:rsidTr="006B59F8">
        <w:trPr>
          <w:trHeight w:hRule="exact" w:val="21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E518861" w14:textId="77777777" w:rsidR="00E72D28" w:rsidRPr="00E72D28" w:rsidRDefault="00E72D28" w:rsidP="00711790"/>
        </w:tc>
      </w:tr>
      <w:tr w:rsidR="00E72D28" w:rsidRPr="00E72D28" w14:paraId="3B5753E3" w14:textId="77777777" w:rsidTr="006B59F8">
        <w:trPr>
          <w:trHeight w:hRule="exact" w:val="34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2B4619C5" w14:textId="75D7C377" w:rsidR="00E72D28" w:rsidRPr="00E72D28" w:rsidRDefault="00E72D28" w:rsidP="00711790">
            <w:pPr>
              <w:jc w:val="center"/>
              <w:outlineLvl w:val="2"/>
              <w:rPr>
                <w:b/>
                <w:caps/>
                <w:sz w:val="18"/>
                <w:szCs w:val="16"/>
              </w:rPr>
            </w:pPr>
            <w:r>
              <w:rPr>
                <w:b/>
                <w:caps/>
                <w:sz w:val="18"/>
                <w:szCs w:val="16"/>
              </w:rPr>
              <w:t xml:space="preserve">M.PHIL. </w:t>
            </w:r>
            <w:r w:rsidRPr="00E72D28">
              <w:rPr>
                <w:b/>
                <w:caps/>
                <w:sz w:val="18"/>
                <w:szCs w:val="16"/>
              </w:rPr>
              <w:t xml:space="preserve">degree conferral </w:t>
            </w:r>
          </w:p>
        </w:tc>
      </w:tr>
      <w:tr w:rsidR="00E72D28" w:rsidRPr="00E72D28" w14:paraId="6CA835FB" w14:textId="77777777" w:rsidTr="006B59F8">
        <w:trPr>
          <w:trHeight w:hRule="exact" w:val="216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03A0395" w14:textId="77777777" w:rsidR="00E72D28" w:rsidRPr="00E72D28" w:rsidRDefault="00E72D28" w:rsidP="00711790">
            <w:pPr>
              <w:jc w:val="center"/>
              <w:outlineLvl w:val="2"/>
              <w:rPr>
                <w:b/>
                <w:caps/>
                <w:sz w:val="18"/>
                <w:szCs w:val="16"/>
              </w:rPr>
            </w:pPr>
          </w:p>
        </w:tc>
      </w:tr>
      <w:tr w:rsidR="00E72D28" w:rsidRPr="00E72D28" w14:paraId="06E3119D" w14:textId="77777777" w:rsidTr="006B59F8">
        <w:trPr>
          <w:trHeight w:val="288"/>
          <w:jc w:val="center"/>
        </w:trPr>
        <w:tc>
          <w:tcPr>
            <w:tcW w:w="11970" w:type="dxa"/>
            <w:gridSpan w:val="21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2BC9A2" w14:textId="77777777" w:rsidR="00E72D28" w:rsidRPr="00E72D28" w:rsidRDefault="00E72D28" w:rsidP="00711790">
            <w:pPr>
              <w:outlineLvl w:val="1"/>
              <w:rPr>
                <w:b/>
              </w:rPr>
            </w:pPr>
            <w:r w:rsidRPr="00E72D28">
              <w:rPr>
                <w:b/>
              </w:rPr>
              <w:t xml:space="preserve">M.Phil. degree received </w:t>
            </w:r>
            <w:r w:rsidRPr="00E72D28">
              <w:rPr>
                <w:bCs/>
                <w:i/>
                <w:iCs/>
              </w:rPr>
              <w:t>(date of application to GSAS for degree)</w:t>
            </w:r>
            <w:r w:rsidRPr="00E72D28">
              <w:rPr>
                <w:b/>
              </w:rPr>
              <w:t xml:space="preserve">: </w:t>
            </w:r>
            <w:r w:rsidRPr="00E72D28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2D28">
              <w:rPr>
                <w:b/>
              </w:rPr>
              <w:instrText xml:space="preserve"> FORMTEXT </w:instrText>
            </w:r>
            <w:r w:rsidRPr="00E72D28">
              <w:rPr>
                <w:b/>
              </w:rPr>
            </w:r>
            <w:r w:rsidRPr="00E72D28">
              <w:rPr>
                <w:b/>
              </w:rPr>
              <w:fldChar w:fldCharType="separate"/>
            </w:r>
            <w:r w:rsidRPr="00E72D28">
              <w:rPr>
                <w:b/>
                <w:noProof/>
              </w:rPr>
              <w:t> </w:t>
            </w:r>
            <w:r w:rsidRPr="00E72D28">
              <w:rPr>
                <w:b/>
                <w:noProof/>
              </w:rPr>
              <w:t> </w:t>
            </w:r>
            <w:r w:rsidRPr="00E72D28">
              <w:rPr>
                <w:b/>
                <w:noProof/>
              </w:rPr>
              <w:t> </w:t>
            </w:r>
            <w:r w:rsidRPr="00E72D28">
              <w:rPr>
                <w:b/>
                <w:noProof/>
              </w:rPr>
              <w:t> </w:t>
            </w:r>
            <w:r w:rsidRPr="00E72D28">
              <w:rPr>
                <w:b/>
                <w:noProof/>
              </w:rPr>
              <w:t> </w:t>
            </w:r>
            <w:r w:rsidRPr="00E72D28">
              <w:rPr>
                <w:b/>
              </w:rPr>
              <w:fldChar w:fldCharType="end"/>
            </w:r>
            <w:r w:rsidRPr="00E72D28">
              <w:rPr>
                <w:b/>
              </w:rPr>
              <w:t xml:space="preserve"> </w:t>
            </w:r>
          </w:p>
        </w:tc>
      </w:tr>
    </w:tbl>
    <w:p w14:paraId="177588F4" w14:textId="77777777" w:rsidR="00AC4EAC" w:rsidRDefault="00AC4EAC" w:rsidP="00D92720"/>
    <w:tbl>
      <w:tblPr>
        <w:tblW w:w="1169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1695"/>
      </w:tblGrid>
      <w:tr w:rsidR="006A5F9C" w:rsidRPr="00D92720" w14:paraId="76205CA9" w14:textId="77777777" w:rsidTr="00E72D28">
        <w:trPr>
          <w:trHeight w:hRule="exact" w:val="346"/>
          <w:jc w:val="center"/>
        </w:trPr>
        <w:tc>
          <w:tcPr>
            <w:tcW w:w="1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313B556" w14:textId="560AD962" w:rsidR="006A5F9C" w:rsidRPr="00D92720" w:rsidRDefault="006A5F9C" w:rsidP="00E72D28">
            <w:pPr>
              <w:pStyle w:val="Heading3"/>
            </w:pPr>
            <w:r>
              <w:t>Dissertation Brief</w:t>
            </w:r>
          </w:p>
        </w:tc>
      </w:tr>
    </w:tbl>
    <w:p w14:paraId="528FB6FB" w14:textId="77777777" w:rsidR="006A5F9C" w:rsidRDefault="006A5F9C" w:rsidP="00E72D28">
      <w:pPr>
        <w:jc w:val="both"/>
      </w:pPr>
    </w:p>
    <w:tbl>
      <w:tblPr>
        <w:tblW w:w="1171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005"/>
        <w:gridCol w:w="3189"/>
        <w:gridCol w:w="3330"/>
        <w:gridCol w:w="3186"/>
      </w:tblGrid>
      <w:tr w:rsidR="006A5F9C" w:rsidRPr="00D92720" w14:paraId="2BAD274C" w14:textId="77777777" w:rsidTr="00E72D28">
        <w:trPr>
          <w:trHeight w:val="288"/>
          <w:jc w:val="center"/>
        </w:trPr>
        <w:tc>
          <w:tcPr>
            <w:tcW w:w="5194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6C292FE" w14:textId="13DD6D9C" w:rsidR="006A5F9C" w:rsidRPr="00914725" w:rsidRDefault="005539F2" w:rsidP="00E72D28">
            <w:pPr>
              <w:jc w:val="both"/>
            </w:pPr>
            <w:r>
              <w:t xml:space="preserve">Date of Brief Defense </w:t>
            </w:r>
            <w:r>
              <w:rPr>
                <w:b/>
                <w:bCs/>
                <w:i/>
                <w:iCs/>
              </w:rPr>
              <w:t>(anticipated, to be replaced by actual)</w:t>
            </w:r>
            <w:r>
              <w:t>:</w:t>
            </w:r>
          </w:p>
        </w:tc>
        <w:tc>
          <w:tcPr>
            <w:tcW w:w="6516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18DE594" w14:textId="437DD61C" w:rsidR="006A5F9C" w:rsidRDefault="005539F2" w:rsidP="00E72D28">
            <w:pPr>
              <w:pStyle w:val="Heading2"/>
              <w:jc w:val="both"/>
            </w:pPr>
            <w:r>
              <w:t xml:space="preserve">Title: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5F9C" w:rsidRPr="00D92720" w14:paraId="76AD0FC9" w14:textId="77777777" w:rsidTr="00E72D28">
        <w:trPr>
          <w:trHeight w:val="288"/>
          <w:jc w:val="center"/>
        </w:trPr>
        <w:tc>
          <w:tcPr>
            <w:tcW w:w="5194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CC961DB" w14:textId="15EBD880" w:rsidR="006A5F9C" w:rsidRPr="00D92720" w:rsidRDefault="00D13EC7" w:rsidP="00E72D28">
            <w:pPr>
              <w:pStyle w:val="Heading2"/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A5F9C">
              <w:instrText xml:space="preserve"> FORMTEXT </w:instrText>
            </w:r>
            <w:r>
              <w:fldChar w:fldCharType="separate"/>
            </w:r>
            <w:r w:rsidR="006A5F9C">
              <w:rPr>
                <w:noProof/>
              </w:rPr>
              <w:t> </w:t>
            </w:r>
            <w:r w:rsidR="006A5F9C">
              <w:rPr>
                <w:noProof/>
              </w:rPr>
              <w:t> </w:t>
            </w:r>
            <w:r w:rsidR="006A5F9C">
              <w:rPr>
                <w:noProof/>
              </w:rPr>
              <w:t> </w:t>
            </w:r>
            <w:r w:rsidR="006A5F9C">
              <w:rPr>
                <w:noProof/>
              </w:rPr>
              <w:t> </w:t>
            </w:r>
            <w:r w:rsidR="006A5F9C">
              <w:rPr>
                <w:noProof/>
              </w:rPr>
              <w:t> </w:t>
            </w:r>
            <w:r>
              <w:fldChar w:fldCharType="end"/>
            </w:r>
            <w:r w:rsidR="006A5F9C">
              <w:t xml:space="preserve"> </w:t>
            </w:r>
          </w:p>
        </w:tc>
        <w:tc>
          <w:tcPr>
            <w:tcW w:w="6516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4BBE0D4" w14:textId="472DCF7D" w:rsidR="006A5F9C" w:rsidRPr="00D92720" w:rsidRDefault="006A5F9C" w:rsidP="00E72D28">
            <w:pPr>
              <w:pStyle w:val="Heading2"/>
              <w:jc w:val="both"/>
            </w:pPr>
          </w:p>
        </w:tc>
      </w:tr>
      <w:tr w:rsidR="006A5F9C" w:rsidRPr="00D92720" w14:paraId="04CDE19B" w14:textId="77777777" w:rsidTr="00E72D28">
        <w:trPr>
          <w:trHeight w:val="288"/>
          <w:jc w:val="center"/>
        </w:trPr>
        <w:tc>
          <w:tcPr>
            <w:tcW w:w="2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8438C00" w14:textId="77777777" w:rsidR="006A5F9C" w:rsidRPr="00D92720" w:rsidRDefault="006A5F9C" w:rsidP="00E72D28">
            <w:pPr>
              <w:pStyle w:val="Heading2"/>
              <w:jc w:val="both"/>
            </w:pPr>
            <w:r>
              <w:t xml:space="preserve">Committee </w:t>
            </w:r>
          </w:p>
        </w:tc>
        <w:tc>
          <w:tcPr>
            <w:tcW w:w="31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25ED11E" w14:textId="77777777" w:rsidR="006A5F9C" w:rsidRPr="00D92720" w:rsidRDefault="006A5F9C" w:rsidP="00E72D28">
            <w:pPr>
              <w:pStyle w:val="Heading2"/>
              <w:jc w:val="both"/>
            </w:pPr>
            <w:r>
              <w:t xml:space="preserve">1: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13EC7">
              <w:fldChar w:fldCharType="end"/>
            </w:r>
          </w:p>
        </w:tc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A891BB5" w14:textId="77777777" w:rsidR="006A5F9C" w:rsidRPr="00D92720" w:rsidRDefault="006A5F9C" w:rsidP="00E72D28">
            <w:pPr>
              <w:pStyle w:val="Heading2"/>
              <w:jc w:val="both"/>
            </w:pPr>
            <w:r>
              <w:t xml:space="preserve">2: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13EC7">
              <w:fldChar w:fldCharType="end"/>
            </w:r>
          </w:p>
        </w:tc>
        <w:tc>
          <w:tcPr>
            <w:tcW w:w="31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8F89DE3" w14:textId="77777777" w:rsidR="006A5F9C" w:rsidRPr="00D92720" w:rsidRDefault="006A5F9C" w:rsidP="00E72D28">
            <w:pPr>
              <w:pStyle w:val="Heading2"/>
              <w:jc w:val="both"/>
            </w:pPr>
            <w:r>
              <w:t xml:space="preserve">3: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13EC7">
              <w:fldChar w:fldCharType="end"/>
            </w:r>
          </w:p>
        </w:tc>
      </w:tr>
    </w:tbl>
    <w:p w14:paraId="6DC46E3C" w14:textId="77777777" w:rsidR="006A5F9C" w:rsidRPr="00D92720" w:rsidRDefault="006A5F9C" w:rsidP="006A5F9C"/>
    <w:p w14:paraId="23C5EEFB" w14:textId="77777777" w:rsidR="006A5F9C" w:rsidRPr="00D92720" w:rsidRDefault="006A5F9C" w:rsidP="00D92720"/>
    <w:sectPr w:rsidR="006A5F9C" w:rsidRPr="00D92720" w:rsidSect="0091593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01"/>
    <w:rsid w:val="0003251E"/>
    <w:rsid w:val="0003410B"/>
    <w:rsid w:val="000349EA"/>
    <w:rsid w:val="00036C40"/>
    <w:rsid w:val="00050532"/>
    <w:rsid w:val="00050D47"/>
    <w:rsid w:val="00076BDB"/>
    <w:rsid w:val="000A5A63"/>
    <w:rsid w:val="000B32A6"/>
    <w:rsid w:val="000C18C3"/>
    <w:rsid w:val="000D5CD3"/>
    <w:rsid w:val="000E319C"/>
    <w:rsid w:val="000E3839"/>
    <w:rsid w:val="000E7C29"/>
    <w:rsid w:val="000F5168"/>
    <w:rsid w:val="0010651B"/>
    <w:rsid w:val="00112033"/>
    <w:rsid w:val="00130AC6"/>
    <w:rsid w:val="00132D22"/>
    <w:rsid w:val="001619BA"/>
    <w:rsid w:val="00162A4E"/>
    <w:rsid w:val="0019056C"/>
    <w:rsid w:val="00195C50"/>
    <w:rsid w:val="001A732E"/>
    <w:rsid w:val="001B1FC1"/>
    <w:rsid w:val="001F1E87"/>
    <w:rsid w:val="001F39E0"/>
    <w:rsid w:val="001F5BB5"/>
    <w:rsid w:val="002236E6"/>
    <w:rsid w:val="00264D71"/>
    <w:rsid w:val="002A069F"/>
    <w:rsid w:val="002A2356"/>
    <w:rsid w:val="002B2B50"/>
    <w:rsid w:val="002C03F5"/>
    <w:rsid w:val="002C292B"/>
    <w:rsid w:val="002D1E97"/>
    <w:rsid w:val="002F3EB1"/>
    <w:rsid w:val="003027F2"/>
    <w:rsid w:val="003042E1"/>
    <w:rsid w:val="003063D8"/>
    <w:rsid w:val="003141E3"/>
    <w:rsid w:val="00322386"/>
    <w:rsid w:val="00323901"/>
    <w:rsid w:val="00326784"/>
    <w:rsid w:val="003359D2"/>
    <w:rsid w:val="003364C6"/>
    <w:rsid w:val="00350509"/>
    <w:rsid w:val="003538D5"/>
    <w:rsid w:val="00356DC5"/>
    <w:rsid w:val="0036753A"/>
    <w:rsid w:val="003734C5"/>
    <w:rsid w:val="00376D97"/>
    <w:rsid w:val="003A2353"/>
    <w:rsid w:val="003A41F1"/>
    <w:rsid w:val="003A4946"/>
    <w:rsid w:val="003C451E"/>
    <w:rsid w:val="003D5385"/>
    <w:rsid w:val="003E71DE"/>
    <w:rsid w:val="003F4BE6"/>
    <w:rsid w:val="00400B55"/>
    <w:rsid w:val="00457A50"/>
    <w:rsid w:val="004734AB"/>
    <w:rsid w:val="004764F8"/>
    <w:rsid w:val="00477D13"/>
    <w:rsid w:val="004800A7"/>
    <w:rsid w:val="00493B08"/>
    <w:rsid w:val="004A2CED"/>
    <w:rsid w:val="004B4C05"/>
    <w:rsid w:val="004C77C5"/>
    <w:rsid w:val="004E7A7D"/>
    <w:rsid w:val="004F72C3"/>
    <w:rsid w:val="00512DBF"/>
    <w:rsid w:val="005221F3"/>
    <w:rsid w:val="00526F38"/>
    <w:rsid w:val="005328DC"/>
    <w:rsid w:val="00542386"/>
    <w:rsid w:val="00551DD6"/>
    <w:rsid w:val="005539F2"/>
    <w:rsid w:val="005B089D"/>
    <w:rsid w:val="005B1774"/>
    <w:rsid w:val="005D7C4D"/>
    <w:rsid w:val="005F08CD"/>
    <w:rsid w:val="006211C2"/>
    <w:rsid w:val="006319F4"/>
    <w:rsid w:val="006453A2"/>
    <w:rsid w:val="006517C7"/>
    <w:rsid w:val="00657965"/>
    <w:rsid w:val="00680210"/>
    <w:rsid w:val="006849C2"/>
    <w:rsid w:val="006A5F9C"/>
    <w:rsid w:val="006B59F8"/>
    <w:rsid w:val="006B5B04"/>
    <w:rsid w:val="006B704B"/>
    <w:rsid w:val="006C4C4D"/>
    <w:rsid w:val="006C526C"/>
    <w:rsid w:val="006E15C7"/>
    <w:rsid w:val="006F41EB"/>
    <w:rsid w:val="006F6620"/>
    <w:rsid w:val="0070069E"/>
    <w:rsid w:val="00703B5C"/>
    <w:rsid w:val="00722E56"/>
    <w:rsid w:val="00747580"/>
    <w:rsid w:val="00781438"/>
    <w:rsid w:val="00786D03"/>
    <w:rsid w:val="0079646D"/>
    <w:rsid w:val="007A1404"/>
    <w:rsid w:val="007A7265"/>
    <w:rsid w:val="007C3D59"/>
    <w:rsid w:val="007C5CF1"/>
    <w:rsid w:val="007D2627"/>
    <w:rsid w:val="007D2C18"/>
    <w:rsid w:val="007E6762"/>
    <w:rsid w:val="00812BE5"/>
    <w:rsid w:val="00827E1A"/>
    <w:rsid w:val="008333C3"/>
    <w:rsid w:val="00835DB2"/>
    <w:rsid w:val="00837B23"/>
    <w:rsid w:val="00841A76"/>
    <w:rsid w:val="00853970"/>
    <w:rsid w:val="00857FF1"/>
    <w:rsid w:val="0087536E"/>
    <w:rsid w:val="008869CC"/>
    <w:rsid w:val="008A4FC7"/>
    <w:rsid w:val="008A744C"/>
    <w:rsid w:val="008D5415"/>
    <w:rsid w:val="008D673F"/>
    <w:rsid w:val="008E54F0"/>
    <w:rsid w:val="00902AB9"/>
    <w:rsid w:val="00903456"/>
    <w:rsid w:val="00915933"/>
    <w:rsid w:val="00933511"/>
    <w:rsid w:val="009443C3"/>
    <w:rsid w:val="009511AF"/>
    <w:rsid w:val="0095122F"/>
    <w:rsid w:val="00954B7F"/>
    <w:rsid w:val="00964E6D"/>
    <w:rsid w:val="00971497"/>
    <w:rsid w:val="00974BFC"/>
    <w:rsid w:val="00974FAE"/>
    <w:rsid w:val="009754BA"/>
    <w:rsid w:val="00975D31"/>
    <w:rsid w:val="009A51CB"/>
    <w:rsid w:val="009A57C7"/>
    <w:rsid w:val="009D2A49"/>
    <w:rsid w:val="009E0DAE"/>
    <w:rsid w:val="009F1591"/>
    <w:rsid w:val="009F3647"/>
    <w:rsid w:val="009F3A02"/>
    <w:rsid w:val="009F6B3C"/>
    <w:rsid w:val="00A0592A"/>
    <w:rsid w:val="00A07ECA"/>
    <w:rsid w:val="00A32232"/>
    <w:rsid w:val="00A5055A"/>
    <w:rsid w:val="00A57848"/>
    <w:rsid w:val="00A65C88"/>
    <w:rsid w:val="00A74149"/>
    <w:rsid w:val="00A74945"/>
    <w:rsid w:val="00A91D7F"/>
    <w:rsid w:val="00A97779"/>
    <w:rsid w:val="00AC4EAC"/>
    <w:rsid w:val="00AD0C6D"/>
    <w:rsid w:val="00AD33B9"/>
    <w:rsid w:val="00AE551C"/>
    <w:rsid w:val="00AF3B7F"/>
    <w:rsid w:val="00B3081F"/>
    <w:rsid w:val="00B33A7E"/>
    <w:rsid w:val="00B4018E"/>
    <w:rsid w:val="00B60788"/>
    <w:rsid w:val="00B624AC"/>
    <w:rsid w:val="00B71EC7"/>
    <w:rsid w:val="00B8167E"/>
    <w:rsid w:val="00BA43B9"/>
    <w:rsid w:val="00BA5D57"/>
    <w:rsid w:val="00BB0755"/>
    <w:rsid w:val="00BB099E"/>
    <w:rsid w:val="00BD1FAE"/>
    <w:rsid w:val="00BD3FC4"/>
    <w:rsid w:val="00BE20B7"/>
    <w:rsid w:val="00C01130"/>
    <w:rsid w:val="00C036CE"/>
    <w:rsid w:val="00C12282"/>
    <w:rsid w:val="00C50DE3"/>
    <w:rsid w:val="00C558F7"/>
    <w:rsid w:val="00C603AE"/>
    <w:rsid w:val="00C62FD7"/>
    <w:rsid w:val="00CA4FB0"/>
    <w:rsid w:val="00CB1EB1"/>
    <w:rsid w:val="00CC0AA5"/>
    <w:rsid w:val="00CD143D"/>
    <w:rsid w:val="00CE43D6"/>
    <w:rsid w:val="00CE61BA"/>
    <w:rsid w:val="00CF1E88"/>
    <w:rsid w:val="00D073D5"/>
    <w:rsid w:val="00D12BA7"/>
    <w:rsid w:val="00D13EC7"/>
    <w:rsid w:val="00D1754D"/>
    <w:rsid w:val="00D17CC2"/>
    <w:rsid w:val="00D235D0"/>
    <w:rsid w:val="00D30E7D"/>
    <w:rsid w:val="00D3590D"/>
    <w:rsid w:val="00D35E98"/>
    <w:rsid w:val="00D75ADE"/>
    <w:rsid w:val="00D92720"/>
    <w:rsid w:val="00DA5C73"/>
    <w:rsid w:val="00DC65A9"/>
    <w:rsid w:val="00DD0590"/>
    <w:rsid w:val="00DF32FF"/>
    <w:rsid w:val="00E00999"/>
    <w:rsid w:val="00E106B7"/>
    <w:rsid w:val="00E34533"/>
    <w:rsid w:val="00E520AF"/>
    <w:rsid w:val="00E72C3D"/>
    <w:rsid w:val="00E72D28"/>
    <w:rsid w:val="00E920CD"/>
    <w:rsid w:val="00EB3AA9"/>
    <w:rsid w:val="00EB3DE5"/>
    <w:rsid w:val="00EC32FE"/>
    <w:rsid w:val="00EF7EF9"/>
    <w:rsid w:val="00F1028A"/>
    <w:rsid w:val="00F23F8D"/>
    <w:rsid w:val="00F3261C"/>
    <w:rsid w:val="00F44D0D"/>
    <w:rsid w:val="00F5551F"/>
    <w:rsid w:val="00F848B3"/>
    <w:rsid w:val="00FC5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F76A33"/>
  <w15:docId w15:val="{6B7218F1-4E04-3F48-9616-A45BCFC3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5A9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F7EF9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EB"/>
    <w:rPr>
      <w:rFonts w:ascii="Lucida Grande" w:hAnsi="Lucida Grande"/>
      <w:sz w:val="18"/>
      <w:szCs w:val="18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8333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g2132\AppData\Roaming\Microsoft\Templates\Health%20history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C:\Users\bag2132\AppData\Roaming\Microsoft\Templates\Health history questionnaire.dot</Template>
  <TotalTime>0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Microsoft Office User</cp:lastModifiedBy>
  <cp:revision>2</cp:revision>
  <cp:lastPrinted>2015-09-04T01:09:00Z</cp:lastPrinted>
  <dcterms:created xsi:type="dcterms:W3CDTF">2023-08-17T00:17:00Z</dcterms:created>
  <dcterms:modified xsi:type="dcterms:W3CDTF">2023-08-17T00:17:00Z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TC010365051033</vt:lpwstr>
  </property>
</Properties>
</file>